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-106" w:type="dxa"/>
        <w:tblLook w:val="00A0"/>
      </w:tblPr>
      <w:tblGrid>
        <w:gridCol w:w="2977"/>
        <w:gridCol w:w="3803"/>
        <w:gridCol w:w="3402"/>
      </w:tblGrid>
      <w:tr w:rsidR="002A125D" w:rsidRPr="00BF1868">
        <w:trPr>
          <w:trHeight w:val="1558"/>
        </w:trPr>
        <w:tc>
          <w:tcPr>
            <w:tcW w:w="2977" w:type="dxa"/>
          </w:tcPr>
          <w:p w:rsidR="002A125D" w:rsidRPr="00BF1868" w:rsidRDefault="002A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ЧУМАКОВО</w:t>
            </w: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2A125D" w:rsidRPr="00BF1868" w:rsidRDefault="002A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125D" w:rsidRPr="00BF1868" w:rsidRDefault="002A125D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2A125D" w:rsidRPr="00BF1868" w:rsidRDefault="002A12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УЧРЕДИТЕЛЬ</w:t>
            </w:r>
          </w:p>
          <w:p w:rsidR="002A125D" w:rsidRPr="00BF1868" w:rsidRDefault="002A12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2A125D" w:rsidRPr="00BF1868" w:rsidRDefault="002A12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Чумаковского</w:t>
            </w:r>
          </w:p>
          <w:p w:rsidR="002A125D" w:rsidRPr="00BF1868" w:rsidRDefault="002A12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сельсовета</w:t>
            </w:r>
          </w:p>
          <w:p w:rsidR="002A125D" w:rsidRPr="00BF1868" w:rsidRDefault="002A125D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125D" w:rsidRDefault="002A125D" w:rsidP="006F01C8">
      <w:pPr>
        <w:tabs>
          <w:tab w:val="left" w:pos="2175"/>
        </w:tabs>
        <w:rPr>
          <w:b/>
          <w:bCs/>
          <w:sz w:val="16"/>
          <w:szCs w:val="16"/>
        </w:rPr>
      </w:pPr>
    </w:p>
    <w:p w:rsidR="002A125D" w:rsidRDefault="002A125D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bCs/>
          <w:sz w:val="72"/>
          <w:szCs w:val="72"/>
        </w:rPr>
        <w:t>№ 521</w:t>
      </w:r>
    </w:p>
    <w:p w:rsidR="002A125D" w:rsidRDefault="002A125D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25 января 2024</w:t>
      </w:r>
    </w:p>
    <w:p w:rsidR="002A125D" w:rsidRDefault="002A125D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О ф и ц и а  л ь н ы е  д о к у м е н т ы</w:t>
      </w:r>
    </w:p>
    <w:p w:rsidR="002A125D" w:rsidRPr="00E44647" w:rsidRDefault="002A125D" w:rsidP="00E44647">
      <w:pPr>
        <w:pStyle w:val="Heading2"/>
        <w:jc w:val="center"/>
        <w:rPr>
          <w:sz w:val="16"/>
          <w:szCs w:val="16"/>
        </w:rPr>
      </w:pPr>
      <w:r>
        <w:rPr>
          <w:sz w:val="16"/>
          <w:szCs w:val="16"/>
        </w:rPr>
        <w:t>Ч у м а к о в с к о г о  с е л ь с о в е т а</w:t>
      </w: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Администрация Чумаковского сс" style="position:absolute;left:0;text-align:left;margin-left:124.4pt;margin-top:7.4pt;width:304.85pt;height:194.55pt;z-index:251658240;visibility:visible" o:allowoverlap="f">
            <v:imagedata r:id="rId7" o:title=""/>
          </v:shape>
        </w:pict>
      </w: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2A125D" w:rsidRDefault="002A125D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A125D" w:rsidRDefault="002A125D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A125D" w:rsidRPr="00A11C0D" w:rsidRDefault="002A125D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A125D" w:rsidRPr="00A11C0D" w:rsidRDefault="002A125D" w:rsidP="00DE3CF0">
      <w:pPr>
        <w:spacing w:after="0"/>
        <w:rPr>
          <w:rFonts w:ascii="Times New Roman" w:hAnsi="Times New Roman" w:cs="Times New Roman"/>
          <w:b/>
          <w:bCs/>
          <w:color w:val="000000"/>
          <w:spacing w:val="9"/>
          <w:sz w:val="16"/>
          <w:szCs w:val="16"/>
        </w:rPr>
      </w:pPr>
    </w:p>
    <w:p w:rsidR="002A125D" w:rsidRPr="00A11C0D" w:rsidRDefault="002A125D" w:rsidP="00B81B95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125D" w:rsidRDefault="002A125D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2A125D" w:rsidRPr="004F697C" w:rsidRDefault="002A125D" w:rsidP="004F697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СОВЕТ ДЕПУТАТОВ</w:t>
      </w:r>
    </w:p>
    <w:p w:rsidR="002A125D" w:rsidRPr="004F697C" w:rsidRDefault="002A125D" w:rsidP="004F697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ЧУМАКОВСКОГО  СЕЛЬСОВЕТА</w:t>
      </w:r>
    </w:p>
    <w:p w:rsidR="002A125D" w:rsidRPr="004F697C" w:rsidRDefault="002A125D" w:rsidP="004F697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КУЙБЫШЕВСКОГО РАЙОНА</w:t>
      </w:r>
    </w:p>
    <w:p w:rsidR="002A125D" w:rsidRPr="004F697C" w:rsidRDefault="002A125D" w:rsidP="004F697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2A125D" w:rsidRPr="004F697C" w:rsidRDefault="002A125D" w:rsidP="004F697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ШЕСТОГО СОЗЫВА</w:t>
      </w:r>
    </w:p>
    <w:p w:rsidR="002A125D" w:rsidRPr="004F697C" w:rsidRDefault="002A125D" w:rsidP="004F697C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A125D" w:rsidRPr="004F697C" w:rsidRDefault="002A125D" w:rsidP="004F697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 xml:space="preserve">РЕШЕНИЕ </w:t>
      </w:r>
    </w:p>
    <w:p w:rsidR="002A125D" w:rsidRPr="004F697C" w:rsidRDefault="002A125D" w:rsidP="004F697C">
      <w:pPr>
        <w:spacing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 xml:space="preserve">Сорок восьмой   сессии </w:t>
      </w:r>
    </w:p>
    <w:p w:rsidR="002A125D" w:rsidRPr="004F697C" w:rsidRDefault="002A125D" w:rsidP="004F69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>22.01.2024г.  № 4</w:t>
      </w:r>
    </w:p>
    <w:p w:rsidR="002A125D" w:rsidRPr="004F697C" w:rsidRDefault="002A125D" w:rsidP="004F697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125D" w:rsidRPr="004F697C" w:rsidRDefault="002A125D" w:rsidP="004F697C">
      <w:pPr>
        <w:spacing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>О внесении изменений в Решение</w:t>
      </w:r>
      <w:r w:rsidRPr="004F697C">
        <w:rPr>
          <w:rFonts w:ascii="Times New Roman" w:hAnsi="Times New Roman" w:cs="Times New Roman"/>
          <w:sz w:val="16"/>
          <w:szCs w:val="16"/>
        </w:rPr>
        <w:t xml:space="preserve"> сессии Совета депутатов Чумаковского сельсовета Куйбышевского района Новосибирской области  от </w:t>
      </w:r>
    </w:p>
    <w:p w:rsidR="002A125D" w:rsidRPr="004F697C" w:rsidRDefault="002A125D" w:rsidP="004F69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 xml:space="preserve">28. 10.2021г.  №4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 «Об утверждении Положения </w:t>
      </w:r>
      <w:bookmarkStart w:id="0" w:name="_Hlk77671647"/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о муниципальном жилищном контроле </w:t>
      </w:r>
      <w:bookmarkStart w:id="1" w:name="_Hlk77686366"/>
      <w:r w:rsidRPr="004F697C">
        <w:rPr>
          <w:rFonts w:ascii="Times New Roman" w:hAnsi="Times New Roman" w:cs="Times New Roman"/>
          <w:color w:val="000000"/>
          <w:sz w:val="16"/>
          <w:szCs w:val="16"/>
        </w:rPr>
        <w:t>на территории Чумаковского сельсовета  Куйбышевского района Новосибирской области</w:t>
      </w:r>
      <w:bookmarkEnd w:id="0"/>
      <w:bookmarkEnd w:id="1"/>
      <w:r w:rsidRPr="004F697C">
        <w:rPr>
          <w:rFonts w:ascii="Times New Roman" w:hAnsi="Times New Roman" w:cs="Times New Roman"/>
          <w:color w:val="000000"/>
          <w:sz w:val="16"/>
          <w:szCs w:val="16"/>
        </w:rPr>
        <w:t>»</w:t>
      </w:r>
    </w:p>
    <w:p w:rsidR="002A125D" w:rsidRPr="004F697C" w:rsidRDefault="002A125D" w:rsidP="004F697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A125D" w:rsidRPr="004F697C" w:rsidRDefault="002A125D" w:rsidP="004F697C">
      <w:pPr>
        <w:spacing w:line="240" w:lineRule="auto"/>
        <w:ind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В соответствии с Федеральным законом N 483-ФЗ вступившим в силу с 04.08.2023 г., Уставом Чумаковского сельсовета Куйбышевского района Новосибирской области Совет депутатов Чумаковского сельсовета Куйбышевского  района Новосибирской области</w:t>
      </w:r>
    </w:p>
    <w:p w:rsidR="002A125D" w:rsidRPr="004F697C" w:rsidRDefault="002A125D" w:rsidP="004F697C">
      <w:pPr>
        <w:pStyle w:val="a4"/>
        <w:ind w:firstLine="0"/>
        <w:rPr>
          <w:sz w:val="16"/>
          <w:szCs w:val="16"/>
        </w:rPr>
      </w:pPr>
      <w:r w:rsidRPr="004F697C">
        <w:rPr>
          <w:sz w:val="16"/>
          <w:szCs w:val="16"/>
        </w:rPr>
        <w:t>РЕШИЛ:</w:t>
      </w:r>
    </w:p>
    <w:p w:rsidR="002A125D" w:rsidRPr="004F697C" w:rsidRDefault="002A125D" w:rsidP="004F697C">
      <w:pPr>
        <w:pStyle w:val="a4"/>
        <w:ind w:firstLine="0"/>
        <w:jc w:val="left"/>
        <w:rPr>
          <w:sz w:val="16"/>
          <w:szCs w:val="16"/>
        </w:rPr>
      </w:pPr>
      <w:r w:rsidRPr="004F697C">
        <w:rPr>
          <w:sz w:val="16"/>
          <w:szCs w:val="16"/>
        </w:rPr>
        <w:t xml:space="preserve">  Внести  в Положение о муниципальном жилищном контроле на территории Чумаковского сельсовета Куйбышевского района Новосибирской области , утвержденного решением Совета депутатов Чумаковского сельсовета Куйбышевского района Новосибирской области  от 28. 10.2021г.  №4следующие изменения: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1. Пункт 2.11. дополнить подпунктами: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Контролируемое лицо вправе обратиться в контрольный (надзорный орган с заявлением о проведении в отношении его профилактического визита.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материальных.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 xml:space="preserve">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2A125D" w:rsidRPr="004F697C" w:rsidRDefault="002A125D" w:rsidP="004F697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kern w:val="3"/>
          <w:sz w:val="16"/>
          <w:szCs w:val="16"/>
        </w:rPr>
        <w:t xml:space="preserve"> 2.</w:t>
      </w:r>
      <w:r w:rsidRPr="004F697C">
        <w:rPr>
          <w:rFonts w:ascii="Times New Roman" w:hAnsi="Times New Roman" w:cs="Times New Roman"/>
          <w:sz w:val="16"/>
          <w:szCs w:val="16"/>
        </w:rPr>
        <w:t xml:space="preserve">Актуальную редакцию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>Положения о муниципальном жилищном контроле на территории Чумаковского сельсовета  Куйбышевского района Новосибирской области опубликовать на официальном сайте   администрации Чумаковского сельсовета в сети «Интернет»  и в    периодическом печатном издании органов местного самоуправления      «Вестник».</w:t>
      </w:r>
    </w:p>
    <w:p w:rsidR="002A125D" w:rsidRPr="004F697C" w:rsidRDefault="002A125D" w:rsidP="004F697C">
      <w:pPr>
        <w:pStyle w:val="ListParagraph"/>
        <w:spacing w:line="240" w:lineRule="auto"/>
        <w:ind w:left="0"/>
        <w:outlineLvl w:val="0"/>
        <w:rPr>
          <w:rFonts w:ascii="Times New Roman" w:hAnsi="Times New Roman" w:cs="Times New Roman"/>
          <w:sz w:val="16"/>
          <w:szCs w:val="16"/>
        </w:rPr>
      </w:pPr>
    </w:p>
    <w:p w:rsidR="002A125D" w:rsidRPr="004F697C" w:rsidRDefault="002A125D" w:rsidP="004F697C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 xml:space="preserve">Председатель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>Совета депутатов</w:t>
      </w:r>
    </w:p>
    <w:p w:rsidR="002A125D" w:rsidRPr="004F697C" w:rsidRDefault="002A125D" w:rsidP="004F697C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Чумаковского сельсовета </w:t>
      </w:r>
    </w:p>
    <w:p w:rsidR="002A125D" w:rsidRPr="004F697C" w:rsidRDefault="002A125D" w:rsidP="004F697C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>Куйбышевского района</w:t>
      </w:r>
    </w:p>
    <w:p w:rsidR="002A125D" w:rsidRPr="004F697C" w:rsidRDefault="002A125D" w:rsidP="004F697C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Новосибирской области </w:t>
      </w:r>
      <w:r w:rsidRPr="004F697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>Л.В.Богданова</w:t>
      </w:r>
    </w:p>
    <w:p w:rsidR="002A125D" w:rsidRPr="004F697C" w:rsidRDefault="002A125D" w:rsidP="004F697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</w:p>
    <w:p w:rsidR="002A125D" w:rsidRPr="004F697C" w:rsidRDefault="002A125D" w:rsidP="004F697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>Куйбышевского  района</w:t>
      </w:r>
    </w:p>
    <w:p w:rsidR="002A125D" w:rsidRPr="004F697C" w:rsidRDefault="002A125D" w:rsidP="004F697C">
      <w:pPr>
        <w:spacing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А.В. Банников</w:t>
      </w:r>
    </w:p>
    <w:p w:rsidR="002A125D" w:rsidRDefault="002A125D" w:rsidP="004F697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A125D" w:rsidRPr="004F697C" w:rsidRDefault="002A125D" w:rsidP="004F697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СОВЕТ ДЕПУТАТОВ</w:t>
      </w:r>
    </w:p>
    <w:p w:rsidR="002A125D" w:rsidRPr="004F697C" w:rsidRDefault="002A125D" w:rsidP="004F697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ЧУМАКОВСКОГО  СЕЛЬСОВЕТА</w:t>
      </w:r>
    </w:p>
    <w:p w:rsidR="002A125D" w:rsidRPr="004F697C" w:rsidRDefault="002A125D" w:rsidP="004F697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КУЙБЫШЕВСКОГО РАЙОНА</w:t>
      </w:r>
    </w:p>
    <w:p w:rsidR="002A125D" w:rsidRPr="004F697C" w:rsidRDefault="002A125D" w:rsidP="004F697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2A125D" w:rsidRPr="004F697C" w:rsidRDefault="002A125D" w:rsidP="004F697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>ШЕСТОГО СОЗЫВА</w:t>
      </w:r>
    </w:p>
    <w:p w:rsidR="002A125D" w:rsidRPr="004F697C" w:rsidRDefault="002A125D" w:rsidP="004F697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A125D" w:rsidRPr="004F697C" w:rsidRDefault="002A125D" w:rsidP="004F697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F697C">
        <w:rPr>
          <w:rFonts w:ascii="Times New Roman" w:hAnsi="Times New Roman" w:cs="Times New Roman"/>
          <w:b/>
          <w:bCs/>
          <w:sz w:val="16"/>
          <w:szCs w:val="16"/>
        </w:rPr>
        <w:t xml:space="preserve">РЕШЕНИЕ </w:t>
      </w:r>
    </w:p>
    <w:p w:rsidR="002A125D" w:rsidRPr="004F697C" w:rsidRDefault="002A125D" w:rsidP="004F697C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 xml:space="preserve">Сорок восьмой   сессии </w:t>
      </w:r>
    </w:p>
    <w:p w:rsidR="002A125D" w:rsidRPr="004F697C" w:rsidRDefault="002A125D" w:rsidP="004F697C">
      <w:pPr>
        <w:jc w:val="center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>22.01.2024г.  № 5</w:t>
      </w:r>
    </w:p>
    <w:p w:rsidR="002A125D" w:rsidRPr="004F697C" w:rsidRDefault="002A125D" w:rsidP="004F697C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2A125D" w:rsidRPr="004F697C" w:rsidRDefault="002A125D" w:rsidP="004F697C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>О внесении изменений в Решение</w:t>
      </w:r>
      <w:r w:rsidRPr="004F697C">
        <w:rPr>
          <w:rFonts w:ascii="Times New Roman" w:hAnsi="Times New Roman" w:cs="Times New Roman"/>
          <w:sz w:val="16"/>
          <w:szCs w:val="16"/>
        </w:rPr>
        <w:t xml:space="preserve"> сессии Совета депутатов Чумаковского сельсовета Куйбышевского района Новосибирской области  от </w:t>
      </w:r>
    </w:p>
    <w:p w:rsidR="002A125D" w:rsidRPr="004F697C" w:rsidRDefault="002A125D" w:rsidP="004F697C">
      <w:pPr>
        <w:pStyle w:val="ListParagraph"/>
        <w:shd w:val="clear" w:color="auto" w:fill="FFFFFF"/>
        <w:ind w:left="644"/>
        <w:jc w:val="center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 xml:space="preserve">28. 10.2021г.  №5 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 «Об утверждении Положения о муниципальном контроле на автомобильном тран</w:t>
      </w:r>
      <w:bookmarkStart w:id="2" w:name="_GoBack"/>
      <w:bookmarkEnd w:id="2"/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спорте, городском наземном электрическом транспорте и в дорожном хозяйстве в границах населенных пунктов </w:t>
      </w:r>
      <w:r w:rsidRPr="004F697C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области»</w:t>
      </w:r>
    </w:p>
    <w:p w:rsidR="002A125D" w:rsidRPr="004F697C" w:rsidRDefault="002A125D" w:rsidP="004F697C">
      <w:pPr>
        <w:ind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В соответствии с Федеральным законом N 483-ФЗ вступившим в силу с 04.08.2023 г., Уставом Чумаковского сельсовета Куйбышевского района Новосибирской области Совет депутатов Чумаковского сельсовета Куйбышевского  района Новосибирской области</w:t>
      </w:r>
    </w:p>
    <w:p w:rsidR="002A125D" w:rsidRPr="004F697C" w:rsidRDefault="002A125D" w:rsidP="004F697C">
      <w:pPr>
        <w:pStyle w:val="a4"/>
        <w:ind w:firstLine="0"/>
        <w:rPr>
          <w:sz w:val="16"/>
          <w:szCs w:val="16"/>
        </w:rPr>
      </w:pPr>
      <w:r w:rsidRPr="004F697C">
        <w:rPr>
          <w:sz w:val="16"/>
          <w:szCs w:val="16"/>
        </w:rPr>
        <w:t>РЕШИЛ:</w:t>
      </w:r>
    </w:p>
    <w:p w:rsidR="002A125D" w:rsidRPr="004F697C" w:rsidRDefault="002A125D" w:rsidP="004F697C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 xml:space="preserve">  Внести  в Положение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  о муниципальном контроле на </w:t>
      </w:r>
    </w:p>
    <w:p w:rsidR="002A125D" w:rsidRPr="004F697C" w:rsidRDefault="002A125D" w:rsidP="004F697C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Pr="004F697C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области, утвержденного решением Совета депутатов Чумаковского сельсовета Куйбышевского района Новосибирской области  от 28. 10.2021г.  № 5 следующие изменения: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1. Пункт 2.11. дополнить подпунктами: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Контролируемое лицо вправе обратиться в контрольный (надзорный орган с заявлением о проведении в отношении его профилактического визита.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материальных.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A125D" w:rsidRPr="004F697C" w:rsidRDefault="002A125D" w:rsidP="004F697C">
      <w:pPr>
        <w:pStyle w:val="a5"/>
        <w:rPr>
          <w:sz w:val="16"/>
          <w:szCs w:val="16"/>
        </w:rPr>
      </w:pPr>
      <w:r w:rsidRPr="004F697C">
        <w:rPr>
          <w:sz w:val="16"/>
          <w:szCs w:val="16"/>
        </w:rPr>
        <w:t xml:space="preserve">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2A125D" w:rsidRPr="004F697C" w:rsidRDefault="002A125D" w:rsidP="004F697C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kern w:val="3"/>
          <w:sz w:val="16"/>
          <w:szCs w:val="16"/>
        </w:rPr>
        <w:t xml:space="preserve"> 2.</w:t>
      </w:r>
      <w:r w:rsidRPr="004F697C">
        <w:rPr>
          <w:rFonts w:ascii="Times New Roman" w:hAnsi="Times New Roman" w:cs="Times New Roman"/>
          <w:sz w:val="16"/>
          <w:szCs w:val="16"/>
        </w:rPr>
        <w:t xml:space="preserve">Актуальную редакцию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Положения о муниципальном контроле на </w:t>
      </w:r>
    </w:p>
    <w:p w:rsidR="002A125D" w:rsidRPr="004F697C" w:rsidRDefault="002A125D" w:rsidP="004F69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Pr="004F697C">
        <w:rPr>
          <w:rFonts w:ascii="Times New Roman" w:hAnsi="Times New Roman" w:cs="Times New Roman"/>
          <w:sz w:val="16"/>
          <w:szCs w:val="16"/>
        </w:rPr>
        <w:t xml:space="preserve">Чумаковского сельсовета Куйбышевского района Новосибирской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>опубликовать на официальном сайте   администрации Чумаковского сельсовета в сети «Интернет»  и в    периодическом печатном издании органов местного самоуправления      «Вестник».</w:t>
      </w:r>
    </w:p>
    <w:p w:rsidR="002A125D" w:rsidRPr="004F697C" w:rsidRDefault="002A125D" w:rsidP="004F697C">
      <w:pPr>
        <w:pStyle w:val="ListParagraph"/>
        <w:ind w:left="0"/>
        <w:outlineLvl w:val="0"/>
        <w:rPr>
          <w:rFonts w:ascii="Times New Roman" w:hAnsi="Times New Roman" w:cs="Times New Roman"/>
          <w:sz w:val="16"/>
          <w:szCs w:val="16"/>
        </w:rPr>
      </w:pPr>
    </w:p>
    <w:p w:rsidR="002A125D" w:rsidRPr="004F697C" w:rsidRDefault="002A125D" w:rsidP="004F697C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 xml:space="preserve">Председатель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>Совета депутатов</w:t>
      </w:r>
    </w:p>
    <w:p w:rsidR="002A125D" w:rsidRPr="004F697C" w:rsidRDefault="002A125D" w:rsidP="004F697C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Чумаковского сельсовета </w:t>
      </w:r>
    </w:p>
    <w:p w:rsidR="002A125D" w:rsidRPr="004F697C" w:rsidRDefault="002A125D" w:rsidP="004F697C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>Куйбышевского района</w:t>
      </w:r>
    </w:p>
    <w:p w:rsidR="002A125D" w:rsidRPr="004F697C" w:rsidRDefault="002A125D" w:rsidP="004F697C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color w:val="000000"/>
          <w:sz w:val="16"/>
          <w:szCs w:val="16"/>
        </w:rPr>
        <w:t xml:space="preserve">Новосибирской области </w:t>
      </w:r>
      <w:r w:rsidRPr="004F697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  <w:r w:rsidRPr="004F697C">
        <w:rPr>
          <w:rFonts w:ascii="Times New Roman" w:hAnsi="Times New Roman" w:cs="Times New Roman"/>
          <w:color w:val="000000"/>
          <w:sz w:val="16"/>
          <w:szCs w:val="16"/>
        </w:rPr>
        <w:t>Л.В.Богданова</w:t>
      </w:r>
    </w:p>
    <w:p w:rsidR="002A125D" w:rsidRPr="004F697C" w:rsidRDefault="002A125D" w:rsidP="004F697C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A125D" w:rsidRPr="004F697C" w:rsidRDefault="002A125D" w:rsidP="004F697C">
      <w:pPr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</w:p>
    <w:p w:rsidR="002A125D" w:rsidRPr="004F697C" w:rsidRDefault="002A125D" w:rsidP="004F697C">
      <w:pPr>
        <w:rPr>
          <w:rFonts w:ascii="Times New Roman" w:hAnsi="Times New Roman" w:cs="Times New Roman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>Куйбышевского  района</w:t>
      </w:r>
    </w:p>
    <w:p w:rsidR="002A125D" w:rsidRPr="004F697C" w:rsidRDefault="002A125D" w:rsidP="004F697C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F697C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А.В. Банников</w:t>
      </w:r>
    </w:p>
    <w:tbl>
      <w:tblPr>
        <w:tblpPr w:leftFromText="180" w:rightFromText="180" w:bottomFromText="200" w:vertAnchor="text" w:horzAnchor="margin" w:tblpY="640"/>
        <w:tblW w:w="0" w:type="auto"/>
        <w:tblLook w:val="00A0"/>
      </w:tblPr>
      <w:tblGrid>
        <w:gridCol w:w="3224"/>
        <w:gridCol w:w="3189"/>
        <w:gridCol w:w="3157"/>
      </w:tblGrid>
      <w:tr w:rsidR="002A125D" w:rsidRPr="00AE75AB" w:rsidTr="004F697C">
        <w:tc>
          <w:tcPr>
            <w:tcW w:w="3224" w:type="dxa"/>
            <w:vAlign w:val="center"/>
          </w:tcPr>
          <w:p w:rsidR="002A125D" w:rsidRPr="00AE75AB" w:rsidRDefault="002A125D" w:rsidP="004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2A125D" w:rsidRPr="00AE75AB" w:rsidRDefault="002A125D" w:rsidP="004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2A125D" w:rsidRPr="00AE75AB" w:rsidRDefault="002A125D" w:rsidP="004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</w:tc>
      </w:tr>
      <w:tr w:rsidR="002A125D" w:rsidRPr="00AE75AB" w:rsidTr="004F697C">
        <w:tc>
          <w:tcPr>
            <w:tcW w:w="3224" w:type="dxa"/>
            <w:vAlign w:val="center"/>
          </w:tcPr>
          <w:p w:rsidR="002A125D" w:rsidRPr="00AE75AB" w:rsidRDefault="002A125D" w:rsidP="004F6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2A125D" w:rsidRPr="00AE75AB" w:rsidRDefault="002A125D" w:rsidP="004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2A125D" w:rsidRPr="00AE75AB" w:rsidRDefault="002A125D" w:rsidP="004F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50 экз.</w:t>
            </w:r>
          </w:p>
        </w:tc>
      </w:tr>
    </w:tbl>
    <w:p w:rsidR="002A125D" w:rsidRDefault="002A125D" w:rsidP="004F697C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  <w:r w:rsidRPr="00463EDF">
        <w:rPr>
          <w:b/>
          <w:bCs/>
          <w:color w:val="000000"/>
        </w:rPr>
        <w:br w:type="page"/>
      </w:r>
    </w:p>
    <w:p w:rsidR="002A125D" w:rsidRDefault="002A125D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2A125D" w:rsidRDefault="002A125D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2A125D" w:rsidRDefault="002A125D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2A125D" w:rsidRPr="004F697C" w:rsidRDefault="002A125D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2A125D" w:rsidRPr="00D44196" w:rsidRDefault="002A125D" w:rsidP="00115F39">
      <w:pPr>
        <w:rPr>
          <w:rFonts w:ascii="Times New Roman" w:hAnsi="Times New Roman" w:cs="Times New Roman"/>
          <w:sz w:val="28"/>
          <w:szCs w:val="28"/>
        </w:rPr>
      </w:pPr>
    </w:p>
    <w:p w:rsidR="002A125D" w:rsidRPr="00115F39" w:rsidRDefault="002A125D" w:rsidP="00115F39">
      <w:pPr>
        <w:spacing w:line="24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2A125D" w:rsidRPr="000F0E30" w:rsidRDefault="002A125D" w:rsidP="002B014B">
      <w:pPr>
        <w:shd w:val="clear" w:color="auto" w:fill="FFFFFF"/>
        <w:rPr>
          <w:sz w:val="28"/>
          <w:szCs w:val="28"/>
        </w:rPr>
      </w:pPr>
    </w:p>
    <w:p w:rsidR="002A125D" w:rsidRPr="000F0E30" w:rsidRDefault="002A125D" w:rsidP="002B014B">
      <w:pPr>
        <w:shd w:val="clear" w:color="auto" w:fill="FFFFFF"/>
        <w:spacing w:after="100" w:afterAutospacing="1"/>
        <w:rPr>
          <w:color w:val="212121"/>
        </w:rPr>
      </w:pPr>
      <w:r w:rsidRPr="000F0E30">
        <w:rPr>
          <w:b/>
          <w:bCs/>
          <w:color w:val="000000"/>
        </w:rPr>
        <w:t xml:space="preserve"> </w:t>
      </w:r>
    </w:p>
    <w:p w:rsidR="002A125D" w:rsidRPr="000F0E30" w:rsidRDefault="002A125D" w:rsidP="002B014B">
      <w:pPr>
        <w:jc w:val="center"/>
        <w:rPr>
          <w:sz w:val="28"/>
          <w:szCs w:val="28"/>
        </w:rPr>
      </w:pPr>
    </w:p>
    <w:p w:rsidR="002A125D" w:rsidRPr="00377373" w:rsidRDefault="002A125D" w:rsidP="002B014B">
      <w:pPr>
        <w:jc w:val="both"/>
        <w:rPr>
          <w:sz w:val="20"/>
          <w:szCs w:val="20"/>
        </w:rPr>
      </w:pPr>
    </w:p>
    <w:p w:rsidR="002A125D" w:rsidRPr="009A2A82" w:rsidRDefault="002A125D" w:rsidP="00581A0D">
      <w:pPr>
        <w:rPr>
          <w:rFonts w:ascii="Times New Roman" w:hAnsi="Times New Roman" w:cs="Times New Roman"/>
          <w:sz w:val="24"/>
          <w:szCs w:val="24"/>
        </w:rPr>
      </w:pPr>
    </w:p>
    <w:p w:rsidR="002A125D" w:rsidRPr="009A2A82" w:rsidRDefault="002A125D" w:rsidP="00581A0D">
      <w:pPr>
        <w:rPr>
          <w:rFonts w:ascii="Times New Roman" w:hAnsi="Times New Roman" w:cs="Times New Roman"/>
          <w:sz w:val="24"/>
          <w:szCs w:val="24"/>
        </w:rPr>
      </w:pPr>
    </w:p>
    <w:p w:rsidR="002A125D" w:rsidRPr="009A2A82" w:rsidRDefault="002A125D" w:rsidP="00581A0D">
      <w:pPr>
        <w:rPr>
          <w:rFonts w:ascii="Times New Roman" w:hAnsi="Times New Roman" w:cs="Times New Roman"/>
          <w:sz w:val="24"/>
          <w:szCs w:val="24"/>
        </w:rPr>
      </w:pPr>
    </w:p>
    <w:p w:rsidR="002A125D" w:rsidRDefault="002A125D" w:rsidP="00581A0D"/>
    <w:p w:rsidR="002A125D" w:rsidRDefault="002A125D" w:rsidP="00581A0D"/>
    <w:p w:rsidR="002A125D" w:rsidRDefault="002A125D" w:rsidP="00581A0D"/>
    <w:p w:rsidR="002A125D" w:rsidRDefault="002A125D" w:rsidP="00581A0D"/>
    <w:p w:rsidR="002A125D" w:rsidRPr="00AE75AB" w:rsidRDefault="002A125D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sz w:val="18"/>
          <w:szCs w:val="18"/>
        </w:rPr>
        <w:tab/>
      </w:r>
    </w:p>
    <w:p w:rsidR="002A125D" w:rsidRDefault="002A125D" w:rsidP="00AE75AB">
      <w:pPr>
        <w:pStyle w:val="NormalWeb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bCs/>
          <w:color w:val="000000"/>
          <w:u w:val="single"/>
        </w:rPr>
      </w:pPr>
    </w:p>
    <w:p w:rsidR="002A125D" w:rsidRDefault="002A125D" w:rsidP="00AE75AB">
      <w:pPr>
        <w:pStyle w:val="NormalWeb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bCs/>
          <w:color w:val="000000"/>
          <w:u w:val="single"/>
        </w:rPr>
      </w:pPr>
    </w:p>
    <w:p w:rsidR="002A125D" w:rsidRPr="00A11C0D" w:rsidRDefault="002A125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A125D" w:rsidRPr="00941E1D" w:rsidRDefault="002A125D" w:rsidP="00A11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25D" w:rsidRDefault="002A125D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25D" w:rsidRDefault="002A125D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25D" w:rsidRDefault="002A125D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25D" w:rsidRDefault="002A125D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25D" w:rsidRDefault="002A125D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25D" w:rsidRDefault="002A125D" w:rsidP="00A11C0D"/>
    <w:p w:rsidR="002A125D" w:rsidRDefault="002A125D" w:rsidP="00C43969">
      <w:pPr>
        <w:rPr>
          <w:b/>
          <w:bCs/>
          <w:color w:val="000000"/>
        </w:rPr>
      </w:pPr>
    </w:p>
    <w:p w:rsidR="002A125D" w:rsidRDefault="002A125D" w:rsidP="00C43969">
      <w:pPr>
        <w:rPr>
          <w:b/>
          <w:bCs/>
          <w:color w:val="000000"/>
        </w:rPr>
        <w:sectPr w:rsidR="002A125D" w:rsidSect="00115F39">
          <w:headerReference w:type="default" r:id="rId8"/>
          <w:footerReference w:type="default" r:id="rId9"/>
          <w:pgSz w:w="11906" w:h="16838"/>
          <w:pgMar w:top="964" w:right="851" w:bottom="540" w:left="1701" w:header="709" w:footer="709" w:gutter="0"/>
          <w:cols w:space="720"/>
        </w:sectPr>
      </w:pPr>
    </w:p>
    <w:p w:rsidR="002A125D" w:rsidRPr="00AE30A0" w:rsidRDefault="002A125D" w:rsidP="00AE30A0">
      <w:pPr>
        <w:rPr>
          <w:rFonts w:ascii="Times New Roman" w:hAnsi="Times New Roman" w:cs="Times New Roman"/>
          <w:sz w:val="16"/>
          <w:szCs w:val="16"/>
        </w:rPr>
        <w:sectPr w:rsidR="002A125D" w:rsidRPr="00AE30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125D" w:rsidRPr="008E2D33" w:rsidRDefault="002A125D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2A125D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125D" w:rsidRPr="008E2D33" w:rsidRDefault="002A125D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2A125D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125D" w:rsidRPr="006162AA" w:rsidRDefault="002A125D" w:rsidP="008E2D33">
      <w:pPr>
        <w:pStyle w:val="30"/>
        <w:shd w:val="clear" w:color="auto" w:fill="auto"/>
        <w:spacing w:before="0" w:after="0" w:line="240" w:lineRule="auto"/>
        <w:ind w:left="5620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2A125D" w:rsidRPr="006162AA" w:rsidSect="008E2D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5D" w:rsidRDefault="002A125D" w:rsidP="00E80B21">
      <w:pPr>
        <w:spacing w:after="0" w:line="240" w:lineRule="auto"/>
      </w:pPr>
      <w:r>
        <w:separator/>
      </w:r>
    </w:p>
  </w:endnote>
  <w:endnote w:type="continuationSeparator" w:id="0">
    <w:p w:rsidR="002A125D" w:rsidRDefault="002A125D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5D" w:rsidRDefault="002A125D">
    <w:pPr>
      <w:pStyle w:val="Footer"/>
      <w:jc w:val="center"/>
    </w:pPr>
  </w:p>
  <w:p w:rsidR="002A125D" w:rsidRDefault="002A125D">
    <w:pPr>
      <w:pStyle w:val="Footer"/>
      <w:jc w:val="center"/>
    </w:pPr>
  </w:p>
  <w:p w:rsidR="002A125D" w:rsidRDefault="002A1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5D" w:rsidRDefault="002A125D" w:rsidP="00E80B21">
      <w:pPr>
        <w:spacing w:after="0" w:line="240" w:lineRule="auto"/>
      </w:pPr>
      <w:r>
        <w:separator/>
      </w:r>
    </w:p>
  </w:footnote>
  <w:footnote w:type="continuationSeparator" w:id="0">
    <w:p w:rsidR="002A125D" w:rsidRDefault="002A125D" w:rsidP="00E8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5D" w:rsidRPr="004B73C0" w:rsidRDefault="002A125D" w:rsidP="00E65849">
    <w:pPr>
      <w:pStyle w:val="Header"/>
      <w:rPr>
        <w:rFonts w:ascii="Times New Roman" w:hAnsi="Times New Roman" w:cs="Times New Roman"/>
        <w:sz w:val="20"/>
        <w:szCs w:val="20"/>
      </w:rPr>
    </w:pPr>
  </w:p>
  <w:p w:rsidR="002A125D" w:rsidRDefault="002A1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7D6B2D"/>
    <w:multiLevelType w:val="multilevel"/>
    <w:tmpl w:val="47A4C42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>
      <w:start w:val="1"/>
      <w:numFmt w:val="lowerLetter"/>
      <w:lvlText w:val="%2."/>
      <w:lvlJc w:val="left"/>
      <w:pPr>
        <w:ind w:left="1440" w:hanging="360"/>
      </w:pPr>
    </w:lvl>
    <w:lvl w:ilvl="2" w:tplc="5790A49C">
      <w:start w:val="1"/>
      <w:numFmt w:val="lowerRoman"/>
      <w:lvlText w:val="%3."/>
      <w:lvlJc w:val="right"/>
      <w:pPr>
        <w:ind w:left="2160" w:hanging="180"/>
      </w:pPr>
    </w:lvl>
    <w:lvl w:ilvl="3" w:tplc="76588DD8">
      <w:start w:val="1"/>
      <w:numFmt w:val="decimal"/>
      <w:lvlText w:val="%4."/>
      <w:lvlJc w:val="left"/>
      <w:pPr>
        <w:ind w:left="2880" w:hanging="360"/>
      </w:pPr>
    </w:lvl>
    <w:lvl w:ilvl="4" w:tplc="25D6D9B6">
      <w:start w:val="1"/>
      <w:numFmt w:val="lowerLetter"/>
      <w:lvlText w:val="%5."/>
      <w:lvlJc w:val="left"/>
      <w:pPr>
        <w:ind w:left="3600" w:hanging="360"/>
      </w:pPr>
    </w:lvl>
    <w:lvl w:ilvl="5" w:tplc="A3F0E028">
      <w:start w:val="1"/>
      <w:numFmt w:val="lowerRoman"/>
      <w:lvlText w:val="%6."/>
      <w:lvlJc w:val="right"/>
      <w:pPr>
        <w:ind w:left="4320" w:hanging="180"/>
      </w:pPr>
    </w:lvl>
    <w:lvl w:ilvl="6" w:tplc="F39EA2F6">
      <w:start w:val="1"/>
      <w:numFmt w:val="decimal"/>
      <w:lvlText w:val="%7."/>
      <w:lvlJc w:val="left"/>
      <w:pPr>
        <w:ind w:left="5040" w:hanging="360"/>
      </w:pPr>
    </w:lvl>
    <w:lvl w:ilvl="7" w:tplc="6A469058">
      <w:start w:val="1"/>
      <w:numFmt w:val="lowerLetter"/>
      <w:lvlText w:val="%8."/>
      <w:lvlJc w:val="left"/>
      <w:pPr>
        <w:ind w:left="5760" w:hanging="360"/>
      </w:pPr>
    </w:lvl>
    <w:lvl w:ilvl="8" w:tplc="F308418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2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7638AC"/>
    <w:multiLevelType w:val="hybridMultilevel"/>
    <w:tmpl w:val="178843D0"/>
    <w:lvl w:ilvl="0" w:tplc="0D90D1A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A2A46"/>
    <w:multiLevelType w:val="hybridMultilevel"/>
    <w:tmpl w:val="C9FEA85A"/>
    <w:lvl w:ilvl="0" w:tplc="1162538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2"/>
  </w:num>
  <w:num w:numId="4">
    <w:abstractNumId w:val="10"/>
  </w:num>
  <w:num w:numId="5">
    <w:abstractNumId w:val="39"/>
  </w:num>
  <w:num w:numId="6">
    <w:abstractNumId w:val="43"/>
  </w:num>
  <w:num w:numId="7">
    <w:abstractNumId w:val="7"/>
  </w:num>
  <w:num w:numId="8">
    <w:abstractNumId w:val="3"/>
  </w:num>
  <w:num w:numId="9">
    <w:abstractNumId w:val="20"/>
  </w:num>
  <w:num w:numId="10">
    <w:abstractNumId w:val="17"/>
  </w:num>
  <w:num w:numId="11">
    <w:abstractNumId w:val="16"/>
  </w:num>
  <w:num w:numId="12">
    <w:abstractNumId w:val="24"/>
  </w:num>
  <w:num w:numId="13">
    <w:abstractNumId w:val="33"/>
  </w:num>
  <w:num w:numId="14">
    <w:abstractNumId w:val="15"/>
  </w:num>
  <w:num w:numId="15">
    <w:abstractNumId w:val="30"/>
  </w:num>
  <w:num w:numId="16">
    <w:abstractNumId w:val="23"/>
  </w:num>
  <w:num w:numId="17">
    <w:abstractNumId w:val="25"/>
  </w:num>
  <w:num w:numId="18">
    <w:abstractNumId w:val="18"/>
  </w:num>
  <w:num w:numId="19">
    <w:abstractNumId w:val="27"/>
  </w:num>
  <w:num w:numId="20">
    <w:abstractNumId w:val="41"/>
    <w:lvlOverride w:ilvl="0">
      <w:startOverride w:val="3"/>
    </w:lvlOverride>
  </w:num>
  <w:num w:numId="21">
    <w:abstractNumId w:val="1"/>
    <w:lvlOverride w:ilvl="0">
      <w:startOverride w:val="4"/>
    </w:lvlOverride>
  </w:num>
  <w:num w:numId="22">
    <w:abstractNumId w:val="0"/>
  </w:num>
  <w:num w:numId="23">
    <w:abstractNumId w:val="21"/>
  </w:num>
  <w:num w:numId="24">
    <w:abstractNumId w:val="31"/>
  </w:num>
  <w:num w:numId="25">
    <w:abstractNumId w:val="4"/>
  </w:num>
  <w:num w:numId="26">
    <w:abstractNumId w:val="8"/>
  </w:num>
  <w:num w:numId="27">
    <w:abstractNumId w:val="28"/>
  </w:num>
  <w:num w:numId="28">
    <w:abstractNumId w:val="34"/>
  </w:num>
  <w:num w:numId="29">
    <w:abstractNumId w:val="29"/>
  </w:num>
  <w:num w:numId="30">
    <w:abstractNumId w:val="12"/>
  </w:num>
  <w:num w:numId="31">
    <w:abstractNumId w:val="35"/>
  </w:num>
  <w:num w:numId="32">
    <w:abstractNumId w:val="32"/>
  </w:num>
  <w:num w:numId="33">
    <w:abstractNumId w:val="37"/>
  </w:num>
  <w:num w:numId="34">
    <w:abstractNumId w:val="11"/>
  </w:num>
  <w:num w:numId="35">
    <w:abstractNumId w:val="38"/>
  </w:num>
  <w:num w:numId="36">
    <w:abstractNumId w:val="13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40"/>
  </w:num>
  <w:num w:numId="42">
    <w:abstractNumId w:val="5"/>
    <w:lvlOverride w:ilvl="0">
      <w:startOverride w:val="2"/>
    </w:lvlOverride>
  </w:num>
  <w:num w:numId="43">
    <w:abstractNumId w:val="2"/>
  </w:num>
  <w:num w:numId="44">
    <w:abstractNumId w:val="19"/>
  </w:num>
  <w:num w:numId="45">
    <w:abstractNumId w:val="4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1C8"/>
    <w:rsid w:val="00000891"/>
    <w:rsid w:val="000261BB"/>
    <w:rsid w:val="000412CF"/>
    <w:rsid w:val="000434B2"/>
    <w:rsid w:val="000578CE"/>
    <w:rsid w:val="00060480"/>
    <w:rsid w:val="00063DFB"/>
    <w:rsid w:val="00070F93"/>
    <w:rsid w:val="00071B20"/>
    <w:rsid w:val="00097FDF"/>
    <w:rsid w:val="000A1B61"/>
    <w:rsid w:val="000C47FC"/>
    <w:rsid w:val="000C549E"/>
    <w:rsid w:val="000C7FF8"/>
    <w:rsid w:val="000D154B"/>
    <w:rsid w:val="000F0E30"/>
    <w:rsid w:val="00115F39"/>
    <w:rsid w:val="00122439"/>
    <w:rsid w:val="0014095C"/>
    <w:rsid w:val="0014512D"/>
    <w:rsid w:val="00164521"/>
    <w:rsid w:val="001706ED"/>
    <w:rsid w:val="001768B9"/>
    <w:rsid w:val="00177BEC"/>
    <w:rsid w:val="001A375D"/>
    <w:rsid w:val="001F745D"/>
    <w:rsid w:val="00216E77"/>
    <w:rsid w:val="002365FE"/>
    <w:rsid w:val="002633A2"/>
    <w:rsid w:val="00266682"/>
    <w:rsid w:val="002A125D"/>
    <w:rsid w:val="002B014B"/>
    <w:rsid w:val="002C06C8"/>
    <w:rsid w:val="002D2C78"/>
    <w:rsid w:val="002D3B5C"/>
    <w:rsid w:val="002E6112"/>
    <w:rsid w:val="003026E3"/>
    <w:rsid w:val="00317D15"/>
    <w:rsid w:val="003427D6"/>
    <w:rsid w:val="00343287"/>
    <w:rsid w:val="0035689A"/>
    <w:rsid w:val="00377373"/>
    <w:rsid w:val="00382BF6"/>
    <w:rsid w:val="00397C92"/>
    <w:rsid w:val="003B0323"/>
    <w:rsid w:val="003B26FA"/>
    <w:rsid w:val="003D6EB3"/>
    <w:rsid w:val="003E7567"/>
    <w:rsid w:val="004470E9"/>
    <w:rsid w:val="004603CB"/>
    <w:rsid w:val="00463EDF"/>
    <w:rsid w:val="00476070"/>
    <w:rsid w:val="004B73C0"/>
    <w:rsid w:val="004C469B"/>
    <w:rsid w:val="004D7E1E"/>
    <w:rsid w:val="004F0A0D"/>
    <w:rsid w:val="004F112C"/>
    <w:rsid w:val="004F697C"/>
    <w:rsid w:val="00541231"/>
    <w:rsid w:val="00544C1F"/>
    <w:rsid w:val="00553490"/>
    <w:rsid w:val="00581755"/>
    <w:rsid w:val="00581A0D"/>
    <w:rsid w:val="005B30AB"/>
    <w:rsid w:val="005D2EAF"/>
    <w:rsid w:val="005D5928"/>
    <w:rsid w:val="005E0DBF"/>
    <w:rsid w:val="006162AA"/>
    <w:rsid w:val="006347CC"/>
    <w:rsid w:val="00640424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4768A"/>
    <w:rsid w:val="00790060"/>
    <w:rsid w:val="00797473"/>
    <w:rsid w:val="007B5884"/>
    <w:rsid w:val="007D0050"/>
    <w:rsid w:val="007D09B8"/>
    <w:rsid w:val="00813808"/>
    <w:rsid w:val="008478E9"/>
    <w:rsid w:val="00883FD3"/>
    <w:rsid w:val="008952E7"/>
    <w:rsid w:val="008B68D8"/>
    <w:rsid w:val="008C16A2"/>
    <w:rsid w:val="008C22F1"/>
    <w:rsid w:val="008C7E8A"/>
    <w:rsid w:val="008E2D33"/>
    <w:rsid w:val="008F3B62"/>
    <w:rsid w:val="00906B13"/>
    <w:rsid w:val="00907B04"/>
    <w:rsid w:val="00907CA7"/>
    <w:rsid w:val="009106A2"/>
    <w:rsid w:val="009414BD"/>
    <w:rsid w:val="00941E1D"/>
    <w:rsid w:val="0095512B"/>
    <w:rsid w:val="00977544"/>
    <w:rsid w:val="009A2A82"/>
    <w:rsid w:val="009B6888"/>
    <w:rsid w:val="009B7D79"/>
    <w:rsid w:val="009D44D1"/>
    <w:rsid w:val="009D4A3F"/>
    <w:rsid w:val="009D71D2"/>
    <w:rsid w:val="009F0904"/>
    <w:rsid w:val="009F2193"/>
    <w:rsid w:val="00A04251"/>
    <w:rsid w:val="00A11C0D"/>
    <w:rsid w:val="00A210AE"/>
    <w:rsid w:val="00A60D21"/>
    <w:rsid w:val="00A75952"/>
    <w:rsid w:val="00A8324B"/>
    <w:rsid w:val="00A95486"/>
    <w:rsid w:val="00AE30A0"/>
    <w:rsid w:val="00AE75AB"/>
    <w:rsid w:val="00B51E0E"/>
    <w:rsid w:val="00B62B1F"/>
    <w:rsid w:val="00B65777"/>
    <w:rsid w:val="00B81B95"/>
    <w:rsid w:val="00B81F65"/>
    <w:rsid w:val="00B866C7"/>
    <w:rsid w:val="00B93E38"/>
    <w:rsid w:val="00BD1F4B"/>
    <w:rsid w:val="00BE6AB4"/>
    <w:rsid w:val="00BF1868"/>
    <w:rsid w:val="00BF3F5C"/>
    <w:rsid w:val="00C0667A"/>
    <w:rsid w:val="00C2182C"/>
    <w:rsid w:val="00C43969"/>
    <w:rsid w:val="00C45A2E"/>
    <w:rsid w:val="00C45EFC"/>
    <w:rsid w:val="00C5323A"/>
    <w:rsid w:val="00C54E51"/>
    <w:rsid w:val="00C77FA4"/>
    <w:rsid w:val="00C9621E"/>
    <w:rsid w:val="00CA09A7"/>
    <w:rsid w:val="00CA116F"/>
    <w:rsid w:val="00CA2EC1"/>
    <w:rsid w:val="00CC7155"/>
    <w:rsid w:val="00CF70D3"/>
    <w:rsid w:val="00D44196"/>
    <w:rsid w:val="00D534F1"/>
    <w:rsid w:val="00D62162"/>
    <w:rsid w:val="00D63049"/>
    <w:rsid w:val="00D951E6"/>
    <w:rsid w:val="00DA4290"/>
    <w:rsid w:val="00DE3CF0"/>
    <w:rsid w:val="00E034C0"/>
    <w:rsid w:val="00E1304E"/>
    <w:rsid w:val="00E235DC"/>
    <w:rsid w:val="00E31A07"/>
    <w:rsid w:val="00E35AC4"/>
    <w:rsid w:val="00E41518"/>
    <w:rsid w:val="00E44647"/>
    <w:rsid w:val="00E65849"/>
    <w:rsid w:val="00E80025"/>
    <w:rsid w:val="00E80B21"/>
    <w:rsid w:val="00E906F8"/>
    <w:rsid w:val="00EB0E0F"/>
    <w:rsid w:val="00ED0E30"/>
    <w:rsid w:val="00F334C6"/>
    <w:rsid w:val="00F732CB"/>
    <w:rsid w:val="00FA3521"/>
    <w:rsid w:val="00FC1A88"/>
    <w:rsid w:val="00FC24A6"/>
    <w:rsid w:val="00FE0B76"/>
    <w:rsid w:val="00FE203D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01C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592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92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70D3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6F01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14095C"/>
    <w:rPr>
      <w:rFonts w:ascii="Arial" w:hAnsi="Arial" w:cs="Arial"/>
      <w:sz w:val="22"/>
      <w:szCs w:val="22"/>
      <w:lang w:val="ru-RU" w:eastAsia="en-US"/>
    </w:rPr>
  </w:style>
  <w:style w:type="character" w:customStyle="1" w:styleId="matches">
    <w:name w:val="matches"/>
    <w:basedOn w:val="DefaultParagraphFont"/>
    <w:uiPriority w:val="99"/>
    <w:rsid w:val="006F01C8"/>
  </w:style>
  <w:style w:type="paragraph" w:styleId="ListParagraph">
    <w:name w:val="List Paragraph"/>
    <w:basedOn w:val="Normal"/>
    <w:uiPriority w:val="99"/>
    <w:qFormat/>
    <w:rsid w:val="006162AA"/>
    <w:pPr>
      <w:ind w:left="720"/>
    </w:pPr>
  </w:style>
  <w:style w:type="character" w:styleId="Hyperlink">
    <w:name w:val="Hyperlink"/>
    <w:basedOn w:val="DefaultParagraphFont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D592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62B1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">
    <w:name w:val="Основной текст (3)_"/>
    <w:basedOn w:val="DefaultParagraphFont"/>
    <w:link w:val="30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62B1F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62B1F"/>
    <w:rPr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1">
    <w:name w:val="Основной текст (3) + Не курсив"/>
    <w:basedOn w:val="3"/>
    <w:uiPriority w:val="99"/>
    <w:rsid w:val="00B62B1F"/>
  </w:style>
  <w:style w:type="character" w:customStyle="1" w:styleId="311pt">
    <w:name w:val="Основной текст (3) + 11 pt"/>
    <w:aliases w:val="Не курсив"/>
    <w:basedOn w:val="3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Normal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TableGrid">
    <w:name w:val="Table Grid"/>
    <w:basedOn w:val="TableNormal"/>
    <w:uiPriority w:val="99"/>
    <w:rsid w:val="00B62B1F"/>
    <w:pPr>
      <w:widowControl w:val="0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6D1AF3"/>
  </w:style>
  <w:style w:type="paragraph" w:customStyle="1" w:styleId="ConsPlusTitle">
    <w:name w:val="ConsPlusTitle"/>
    <w:uiPriority w:val="99"/>
    <w:rsid w:val="006D1AF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NoSpacing">
    <w:name w:val="No Spacing"/>
    <w:link w:val="NoSpacingChar1"/>
    <w:uiPriority w:val="99"/>
    <w:qFormat/>
    <w:rsid w:val="006D1AF3"/>
    <w:rPr>
      <w:rFonts w:cs="Calibri"/>
      <w:lang w:eastAsia="en-US"/>
    </w:rPr>
  </w:style>
  <w:style w:type="character" w:customStyle="1" w:styleId="NoSpacingChar1">
    <w:name w:val="No Spacing Char1"/>
    <w:link w:val="NoSpacing"/>
    <w:uiPriority w:val="99"/>
    <w:locked/>
    <w:rsid w:val="006B6399"/>
    <w:rPr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A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AF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1AF3"/>
  </w:style>
  <w:style w:type="paragraph" w:styleId="NormalWeb">
    <w:name w:val="Normal (Web)"/>
    <w:basedOn w:val="Normal"/>
    <w:uiPriority w:val="99"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35DC"/>
    <w:rPr>
      <w:b/>
      <w:bCs/>
    </w:rPr>
  </w:style>
  <w:style w:type="paragraph" w:customStyle="1" w:styleId="Standard">
    <w:name w:val="Standard"/>
    <w:uiPriority w:val="99"/>
    <w:rsid w:val="000C47FC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D4A3F"/>
    <w:pPr>
      <w:autoSpaceDN w:val="0"/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9D4A3F"/>
    <w:rPr>
      <w:rFonts w:ascii="Calibri" w:hAnsi="Calibri" w:cs="Calibri"/>
      <w:sz w:val="21"/>
      <w:szCs w:val="21"/>
    </w:rPr>
  </w:style>
  <w:style w:type="paragraph" w:customStyle="1" w:styleId="align-center">
    <w:name w:val="align-center"/>
    <w:basedOn w:val="Normal"/>
    <w:uiPriority w:val="99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83FD3"/>
    <w:rPr>
      <w:i/>
      <w:iCs/>
    </w:rPr>
  </w:style>
  <w:style w:type="character" w:customStyle="1" w:styleId="apple-style-span">
    <w:name w:val="apple-style-span"/>
    <w:uiPriority w:val="99"/>
    <w:rsid w:val="00CF70D3"/>
  </w:style>
  <w:style w:type="character" w:styleId="FollowedHyperlink">
    <w:name w:val="FollowedHyperlink"/>
    <w:basedOn w:val="DefaultParagraphFont"/>
    <w:uiPriority w:val="99"/>
    <w:rsid w:val="00CF70D3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F70D3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F70D3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70D3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F70D3"/>
    <w:rPr>
      <w:rFonts w:ascii="Arial" w:hAnsi="Arial" w:cs="Arial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CF70D3"/>
    <w:rPr>
      <w:color w:val="008000"/>
    </w:rPr>
  </w:style>
  <w:style w:type="paragraph" w:styleId="FootnoteText">
    <w:name w:val="footnote text"/>
    <w:basedOn w:val="Normal"/>
    <w:link w:val="Footnote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F70D3"/>
    <w:rPr>
      <w:vertAlign w:val="superscript"/>
    </w:rPr>
  </w:style>
  <w:style w:type="paragraph" w:customStyle="1" w:styleId="Style6">
    <w:name w:val="Style6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CF70D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F70D3"/>
  </w:style>
  <w:style w:type="paragraph" w:customStyle="1" w:styleId="11">
    <w:name w:val="Без интервала1"/>
    <w:link w:val="NoSpacingChar"/>
    <w:uiPriority w:val="99"/>
    <w:rsid w:val="00CF70D3"/>
    <w:pPr>
      <w:spacing w:after="200" w:line="276" w:lineRule="auto"/>
    </w:pPr>
    <w:rPr>
      <w:rFonts w:eastAsia="Times New Roman" w:cs="Calibri"/>
      <w:sz w:val="28"/>
      <w:szCs w:val="28"/>
    </w:rPr>
  </w:style>
  <w:style w:type="character" w:customStyle="1" w:styleId="NoSpacingChar">
    <w:name w:val="No Spacing Char"/>
    <w:link w:val="11"/>
    <w:uiPriority w:val="99"/>
    <w:locked/>
    <w:rsid w:val="00813808"/>
    <w:rPr>
      <w:rFonts w:eastAsia="Times New Roman"/>
      <w:sz w:val="28"/>
      <w:szCs w:val="28"/>
    </w:rPr>
  </w:style>
  <w:style w:type="paragraph" w:customStyle="1" w:styleId="copyright-info">
    <w:name w:val="copyright-info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a0"/>
    <w:basedOn w:val="DefaultParagraphFont"/>
    <w:uiPriority w:val="99"/>
    <w:rsid w:val="00CF70D3"/>
  </w:style>
  <w:style w:type="paragraph" w:customStyle="1" w:styleId="no-indent">
    <w:name w:val="no-indent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текст"/>
    <w:basedOn w:val="Normal"/>
    <w:uiPriority w:val="99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C71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4095C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О чем"/>
    <w:basedOn w:val="Normal"/>
    <w:uiPriority w:val="99"/>
    <w:rsid w:val="00813808"/>
    <w:pPr>
      <w:spacing w:after="0" w:line="240" w:lineRule="auto"/>
      <w:ind w:left="709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813808"/>
    <w:rPr>
      <w:b/>
      <w:bCs/>
      <w:color w:val="000080"/>
    </w:rPr>
  </w:style>
  <w:style w:type="paragraph" w:customStyle="1" w:styleId="a4">
    <w:name w:val="Нормальный"/>
    <w:basedOn w:val="Standard"/>
    <w:uiPriority w:val="99"/>
    <w:rsid w:val="00813808"/>
    <w:pPr>
      <w:widowControl/>
      <w:overflowPunct w:val="0"/>
      <w:autoSpaceDE w:val="0"/>
      <w:ind w:firstLine="720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5">
    <w:name w:val="Прижатый влево"/>
    <w:basedOn w:val="Standard"/>
    <w:uiPriority w:val="99"/>
    <w:rsid w:val="00813808"/>
    <w:pPr>
      <w:widowControl/>
      <w:overflowPunct w:val="0"/>
      <w:autoSpaceDE w:val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yperlink0">
    <w:name w:val="hyperlink"/>
    <w:basedOn w:val="DefaultParagraphFont"/>
    <w:uiPriority w:val="99"/>
    <w:rsid w:val="00060480"/>
  </w:style>
  <w:style w:type="paragraph" w:customStyle="1" w:styleId="consplusnonformat0">
    <w:name w:val="consplusnonformat"/>
    <w:basedOn w:val="Normal"/>
    <w:uiPriority w:val="99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Normal"/>
    <w:uiPriority w:val="99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uiPriority w:val="99"/>
    <w:locked/>
    <w:rsid w:val="009B7D79"/>
    <w:rPr>
      <w:rFonts w:ascii="Arial" w:hAnsi="Arial" w:cs="Arial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5E0D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Normal"/>
    <w:link w:val="32"/>
    <w:uiPriority w:val="99"/>
    <w:rsid w:val="005E0DBF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E0DBF"/>
    <w:pPr>
      <w:widowControl w:val="0"/>
      <w:shd w:val="clear" w:color="auto" w:fill="FFFFFF"/>
      <w:spacing w:before="3600" w:after="48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5E0DBF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5E0DB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">
    <w:name w:val="Основной текст (2) + 8"/>
    <w:aliases w:val="5 pt"/>
    <w:basedOn w:val="2"/>
    <w:uiPriority w:val="99"/>
    <w:rsid w:val="005E0DB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E0DBF"/>
    <w:rPr>
      <w:rFonts w:ascii="Courier New" w:hAnsi="Courier New" w:cs="Courier New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5E0DBF"/>
    <w:pPr>
      <w:widowControl w:val="0"/>
      <w:shd w:val="clear" w:color="auto" w:fill="FFFFFF"/>
      <w:spacing w:after="960" w:line="240" w:lineRule="atLeast"/>
      <w:jc w:val="right"/>
    </w:pPr>
    <w:rPr>
      <w:rFonts w:ascii="Courier New" w:hAnsi="Courier New" w:cs="Courier New"/>
      <w:b/>
      <w:bCs/>
      <w:sz w:val="30"/>
      <w:szCs w:val="30"/>
    </w:rPr>
  </w:style>
  <w:style w:type="character" w:customStyle="1" w:styleId="2Consolas">
    <w:name w:val="Основной текст (2) + Consolas"/>
    <w:aliases w:val="5,5 pt2"/>
    <w:basedOn w:val="2"/>
    <w:uiPriority w:val="99"/>
    <w:rsid w:val="005E0DBF"/>
    <w:rPr>
      <w:rFonts w:ascii="Consolas" w:hAnsi="Consolas" w:cs="Consolas"/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34">
    <w:name w:val="Колонтитул (3)_"/>
    <w:basedOn w:val="DefaultParagraphFont"/>
    <w:link w:val="35"/>
    <w:uiPriority w:val="99"/>
    <w:locked/>
    <w:rsid w:val="005E0DBF"/>
    <w:rPr>
      <w:rFonts w:ascii="Gulim" w:eastAsia="Gulim" w:hAnsi="Gulim" w:cs="Gulim"/>
      <w:sz w:val="20"/>
      <w:szCs w:val="20"/>
      <w:shd w:val="clear" w:color="auto" w:fill="FFFFFF"/>
    </w:rPr>
  </w:style>
  <w:style w:type="paragraph" w:customStyle="1" w:styleId="35">
    <w:name w:val="Колонтитул (3)"/>
    <w:basedOn w:val="Normal"/>
    <w:link w:val="34"/>
    <w:uiPriority w:val="99"/>
    <w:rsid w:val="005E0DBF"/>
    <w:pPr>
      <w:widowControl w:val="0"/>
      <w:shd w:val="clear" w:color="auto" w:fill="FFFFFF"/>
      <w:spacing w:after="0" w:line="240" w:lineRule="atLeast"/>
    </w:pPr>
    <w:rPr>
      <w:rFonts w:ascii="Gulim" w:eastAsia="Gulim" w:hAnsi="Gulim" w:cs="Gulim"/>
      <w:sz w:val="20"/>
      <w:szCs w:val="20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5E0DBF"/>
    <w:rPr>
      <w:rFonts w:ascii="Courier New" w:hAnsi="Courier New" w:cs="Courier New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5E0DBF"/>
    <w:pPr>
      <w:widowControl w:val="0"/>
      <w:shd w:val="clear" w:color="auto" w:fill="FFFFFF"/>
      <w:spacing w:after="840" w:line="240" w:lineRule="atLeast"/>
      <w:jc w:val="right"/>
    </w:pPr>
    <w:rPr>
      <w:rFonts w:ascii="Courier New" w:hAnsi="Courier New" w:cs="Courier New"/>
      <w:b/>
      <w:bCs/>
      <w:i/>
      <w:iCs/>
      <w:sz w:val="19"/>
      <w:szCs w:val="19"/>
    </w:rPr>
  </w:style>
  <w:style w:type="paragraph" w:styleId="BodyTextIndent2">
    <w:name w:val="Body Text Indent 2"/>
    <w:basedOn w:val="Normal"/>
    <w:link w:val="BodyTextIndent2Char"/>
    <w:uiPriority w:val="99"/>
    <w:rsid w:val="00AE30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30A0"/>
  </w:style>
  <w:style w:type="paragraph" w:customStyle="1" w:styleId="xl66">
    <w:name w:val="xl6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AE30A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AE30A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AE3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AE30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8</Pages>
  <Words>1227</Words>
  <Characters>7000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2024-01-25T09:19:00Z</cp:lastPrinted>
  <dcterms:created xsi:type="dcterms:W3CDTF">2024-01-12T06:46:00Z</dcterms:created>
  <dcterms:modified xsi:type="dcterms:W3CDTF">2024-01-25T09:20:00Z</dcterms:modified>
</cp:coreProperties>
</file>