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106" w:type="dxa"/>
        <w:tblLook w:val="00A0"/>
      </w:tblPr>
      <w:tblGrid>
        <w:gridCol w:w="2977"/>
        <w:gridCol w:w="3803"/>
        <w:gridCol w:w="3402"/>
      </w:tblGrid>
      <w:tr w:rsidR="00B21EEF" w:rsidRPr="00BF1868">
        <w:trPr>
          <w:trHeight w:val="1558"/>
        </w:trPr>
        <w:tc>
          <w:tcPr>
            <w:tcW w:w="2977" w:type="dxa"/>
          </w:tcPr>
          <w:p w:rsidR="00B21EEF" w:rsidRPr="00BF1868" w:rsidRDefault="00B21E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ЧУМАКОВО</w:t>
            </w: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B21EEF" w:rsidRPr="00BF1868" w:rsidRDefault="00B21E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EEF" w:rsidRPr="00BF1868" w:rsidRDefault="00B21EEF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21EEF" w:rsidRPr="00BF1868" w:rsidRDefault="00B21E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УЧРЕДИТЕЛЬ</w:t>
            </w:r>
          </w:p>
          <w:p w:rsidR="00B21EEF" w:rsidRPr="00BF1868" w:rsidRDefault="00B21E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B21EEF" w:rsidRPr="00BF1868" w:rsidRDefault="00B21E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Чумаковского</w:t>
            </w:r>
          </w:p>
          <w:p w:rsidR="00B21EEF" w:rsidRPr="00BF1868" w:rsidRDefault="00B21E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сельсовета</w:t>
            </w:r>
          </w:p>
          <w:p w:rsidR="00B21EEF" w:rsidRPr="00BF1868" w:rsidRDefault="00B21EEF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21EEF" w:rsidRDefault="00B21EEF" w:rsidP="006F01C8">
      <w:pPr>
        <w:tabs>
          <w:tab w:val="left" w:pos="2175"/>
        </w:tabs>
        <w:rPr>
          <w:b/>
          <w:bCs/>
          <w:sz w:val="16"/>
          <w:szCs w:val="16"/>
        </w:rPr>
      </w:pPr>
    </w:p>
    <w:p w:rsidR="00B21EEF" w:rsidRDefault="00B21EEF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bCs/>
          <w:sz w:val="72"/>
          <w:szCs w:val="72"/>
        </w:rPr>
        <w:t>№ 523</w:t>
      </w:r>
    </w:p>
    <w:p w:rsidR="00B21EEF" w:rsidRDefault="00B21EEF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06 февраля 2024</w:t>
      </w:r>
    </w:p>
    <w:p w:rsidR="00B21EEF" w:rsidRDefault="00B21EEF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О ф и ц и а  л ь н ы е  д о к у м е н т ы</w:t>
      </w:r>
    </w:p>
    <w:p w:rsidR="00B21EEF" w:rsidRPr="00E44647" w:rsidRDefault="00B21EEF" w:rsidP="00E44647">
      <w:pPr>
        <w:pStyle w:val="Heading2"/>
        <w:jc w:val="center"/>
        <w:rPr>
          <w:sz w:val="16"/>
          <w:szCs w:val="16"/>
        </w:rPr>
      </w:pPr>
      <w:r>
        <w:rPr>
          <w:sz w:val="16"/>
          <w:szCs w:val="16"/>
        </w:rPr>
        <w:t>Ч у м а к о в с к о г о  с е л ь с о в е т а</w:t>
      </w: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дминистрация Чумаковского сс" style="position:absolute;left:0;text-align:left;margin-left:82.5pt;margin-top:.4pt;width:304.85pt;height:194.55pt;z-index:251658240;visibility:visible" o:allowoverlap="f">
            <v:imagedata r:id="rId7" o:title=""/>
          </v:shape>
        </w:pict>
      </w: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B21EEF" w:rsidRDefault="00B21EEF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1EEF" w:rsidRDefault="00B21EEF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21EEF" w:rsidRPr="00A11C0D" w:rsidRDefault="00B21EEF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АДМИНИСТРАЦИЯ  ЧУМАКОВСКОГО  СЕЛЬСОВЕТА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06.02.2024 г. № 13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с.Чумаково</w:t>
      </w:r>
    </w:p>
    <w:p w:rsidR="00B21EEF" w:rsidRPr="00C2206C" w:rsidRDefault="00B21EEF" w:rsidP="00C2206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О внесении изменений в постановление   администрации Чумаковского сельсовета №89 от 03.11.2023 «Об утверждении программы</w:t>
      </w:r>
    </w:p>
    <w:p w:rsidR="00B21EEF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Профилактики рисков причинения вреда(ущерба) охраняемым законом  ценностям на 2024 год в сфере муниципального жилищного контроля на территории Чумаковского сельсовета  Куйбышевского района Новосибирской области»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C2206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экспертным заключением министерства юстиции Новосибирской области  №208-02-02-03/9 от 25.01.2024,руководствуясь статьей 20 Жилищного кодекса  администрация </w:t>
      </w:r>
      <w:r w:rsidRPr="00C2206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C2206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B21EEF" w:rsidRPr="00C2206C" w:rsidRDefault="00B21EEF" w:rsidP="00C2206C">
      <w:pPr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B21EEF" w:rsidRPr="00C2206C" w:rsidRDefault="00B21EEF" w:rsidP="00C2206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Пункт 1.2  программы изложить в следующей редакции: </w:t>
      </w: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«</w:t>
      </w:r>
      <w:r w:rsidRPr="00C2206C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99/901919946/XA00MHS2O6/" w:tgtFrame="_self" w:history="1">
        <w:r w:rsidRPr="00C2206C">
          <w:rPr>
            <w:rFonts w:ascii="Times New Roman" w:hAnsi="Times New Roman" w:cs="Times New Roman"/>
            <w:sz w:val="16"/>
            <w:szCs w:val="16"/>
            <w:lang w:eastAsia="ru-RU"/>
          </w:rPr>
          <w:t>пунктах 1</w:t>
        </w:r>
      </w:hyperlink>
      <w:r w:rsidRPr="00C2206C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-</w:t>
      </w:r>
      <w:hyperlink r:id="rId9" w:anchor="/document/99/901919946/XA00MJG2OE/" w:tgtFrame="_self" w:history="1">
        <w:r w:rsidRPr="00C2206C">
          <w:rPr>
            <w:rFonts w:ascii="Times New Roman" w:hAnsi="Times New Roman" w:cs="Times New Roman"/>
            <w:sz w:val="16"/>
            <w:szCs w:val="16"/>
            <w:lang w:eastAsia="ru-RU"/>
          </w:rPr>
          <w:t xml:space="preserve">12 части 1 </w:t>
        </w:r>
        <w:r w:rsidRPr="00C2206C">
          <w:rPr>
            <w:rFonts w:ascii="Times New Roman" w:hAnsi="Times New Roman" w:cs="Times New Roman"/>
            <w:sz w:val="16"/>
            <w:szCs w:val="16"/>
            <w:shd w:val="clear" w:color="auto" w:fill="FFFFFF"/>
          </w:rPr>
          <w:t>статьи 20 Жилищного кодекса Российской Федерации</w:t>
        </w:r>
        <w:r w:rsidRPr="00C2206C">
          <w:rPr>
            <w:rFonts w:ascii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C2206C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  <w:lang w:eastAsia="ru-RU"/>
        </w:rPr>
        <w:t>, в отношении муниципального жилищного фонда».</w:t>
      </w:r>
    </w:p>
    <w:p w:rsidR="00B21EEF" w:rsidRPr="00C2206C" w:rsidRDefault="00B21EEF" w:rsidP="00C2206C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Опубликовать актуальную редакцию  программы «Профилактика </w:t>
      </w: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рисков причинения вреда(ущерба) охраняемым законом  ценностям на 2024 год в сфере муниципального жилищного контроля на территории Чумаковского сельсовета  Куйбышевского района Новосибирской области» в периодическом печатном издании «Вестник» органов местного самоуправления и разместить на официальном сайте администрации Чумаковского сельсовета Куйбышевского района Новосибирской области.</w:t>
      </w: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B21EEF" w:rsidRPr="00C2206C" w:rsidRDefault="00B21EEF" w:rsidP="00C2206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21EEF" w:rsidRPr="00C2206C" w:rsidRDefault="00B21EEF" w:rsidP="00C2206C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А.В.Банников</w:t>
      </w:r>
    </w:p>
    <w:p w:rsidR="00B21EEF" w:rsidRPr="00C2206C" w:rsidRDefault="00B21EEF" w:rsidP="00402C4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402C4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АДМИНИСТРАЦИЯ  ЧУМАКОВСКОГО  СЕЛЬСОВЕТА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06.02.2024 г. № 14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>с.Чумаково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норматива стоимости 1 квадратного 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 xml:space="preserve">метра общей площади жилья по Чумаковскому </w:t>
      </w:r>
    </w:p>
    <w:p w:rsidR="00B21EEF" w:rsidRPr="00C2206C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 xml:space="preserve"> сельсовету на 2024 год  </w:t>
      </w: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  </w:t>
      </w:r>
      <w:r w:rsidRPr="00C2206C">
        <w:rPr>
          <w:rFonts w:ascii="Times New Roman" w:hAnsi="Times New Roman" w:cs="Times New Roman"/>
          <w:sz w:val="16"/>
          <w:szCs w:val="16"/>
        </w:rPr>
        <w:tab/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НСО от 04.11.2005   № 337- 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администрация Чумаковского сельсовета Куйбышевского района Новосибирской области</w:t>
      </w: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ПОСТАНОВЛЯЕТ:</w:t>
      </w: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  </w:t>
      </w:r>
      <w:r w:rsidRPr="00C2206C">
        <w:rPr>
          <w:rFonts w:ascii="Times New Roman" w:hAnsi="Times New Roman" w:cs="Times New Roman"/>
          <w:sz w:val="16"/>
          <w:szCs w:val="16"/>
        </w:rPr>
        <w:tab/>
        <w:t xml:space="preserve"> 1.Установить норматив стоимости 1 квадратного метра общей площади жилья по Чумаковскому  сельсовету на 2024 год в размере 40 000  рублей.</w:t>
      </w:r>
    </w:p>
    <w:p w:rsidR="00B21EEF" w:rsidRPr="00C2206C" w:rsidRDefault="00B21EEF" w:rsidP="00C2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2. </w:t>
      </w:r>
      <w:r w:rsidRPr="00C2206C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Признать утратившем силу </w:t>
      </w:r>
      <w:r w:rsidRPr="00C2206C">
        <w:rPr>
          <w:rFonts w:ascii="Times New Roman" w:hAnsi="Times New Roman" w:cs="Times New Roman"/>
          <w:sz w:val="16"/>
          <w:szCs w:val="16"/>
        </w:rPr>
        <w:t>постановление администрации Чумаковского сельсовета Куйбышевского района Новосибирской области от 21.04.2023  №25 «Об утверждении норматива стоимости     1 квадратного метра  общей площади жилья по Чумаковскому  сельсовету на 2023 год» .</w:t>
      </w:r>
    </w:p>
    <w:p w:rsidR="00B21EEF" w:rsidRPr="00C2206C" w:rsidRDefault="00B21EEF" w:rsidP="00C2206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2206C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 w:rsidRPr="00C2206C">
        <w:rPr>
          <w:rFonts w:ascii="Times New Roman" w:hAnsi="Times New Roman" w:cs="Times New Roman"/>
          <w:sz w:val="16"/>
          <w:szCs w:val="16"/>
        </w:rPr>
        <w:t>3. 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 w:rsidRPr="00C2206C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B21EEF" w:rsidRPr="00C2206C" w:rsidRDefault="00B21EEF" w:rsidP="00C22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 4.  Контроль за исполнением постановления оставляю за собой.</w:t>
      </w: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Глава Чумаковского сельсовета                              </w:t>
      </w: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Куйбышевского район</w:t>
      </w:r>
    </w:p>
    <w:p w:rsidR="00B21EEF" w:rsidRPr="00C2206C" w:rsidRDefault="00B21EEF" w:rsidP="00C220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06C">
        <w:rPr>
          <w:rFonts w:ascii="Times New Roman" w:hAnsi="Times New Roman" w:cs="Times New Roman"/>
          <w:sz w:val="16"/>
          <w:szCs w:val="16"/>
        </w:rPr>
        <w:t xml:space="preserve"> Новосибирской области                                                      А.В.Банников</w:t>
      </w:r>
    </w:p>
    <w:p w:rsidR="00B21EEF" w:rsidRDefault="00B21EEF" w:rsidP="00C220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Pr="00402C46" w:rsidRDefault="00B21EEF" w:rsidP="00402C4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402C46" w:rsidRDefault="00B21EEF" w:rsidP="00402C46">
      <w:pPr>
        <w:rPr>
          <w:rFonts w:ascii="Times New Roman" w:hAnsi="Times New Roman" w:cs="Times New Roman"/>
          <w:sz w:val="16"/>
          <w:szCs w:val="16"/>
        </w:rPr>
      </w:pPr>
      <w:r w:rsidRPr="00402C4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B21EEF" w:rsidRPr="00402C46" w:rsidRDefault="00B21EEF" w:rsidP="00402C46">
      <w:pPr>
        <w:rPr>
          <w:rFonts w:ascii="Times New Roman" w:hAnsi="Times New Roman" w:cs="Times New Roman"/>
          <w:sz w:val="16"/>
          <w:szCs w:val="16"/>
        </w:rPr>
      </w:pPr>
    </w:p>
    <w:p w:rsidR="00B21EEF" w:rsidRPr="00402C46" w:rsidRDefault="00B21EEF" w:rsidP="00402C46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Y="19"/>
        <w:tblW w:w="0" w:type="auto"/>
        <w:tblLook w:val="00A0"/>
      </w:tblPr>
      <w:tblGrid>
        <w:gridCol w:w="3224"/>
        <w:gridCol w:w="3189"/>
        <w:gridCol w:w="3157"/>
      </w:tblGrid>
      <w:tr w:rsidR="00B21EEF" w:rsidRPr="00AE75AB" w:rsidTr="00C2206C">
        <w:tc>
          <w:tcPr>
            <w:tcW w:w="3224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</w:tc>
      </w:tr>
      <w:tr w:rsidR="00B21EEF" w:rsidRPr="00AE75AB" w:rsidTr="00C2206C">
        <w:tc>
          <w:tcPr>
            <w:tcW w:w="3224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B21EEF" w:rsidRPr="00AE75AB" w:rsidRDefault="00B21EEF" w:rsidP="00C2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50 экз.</w:t>
            </w:r>
          </w:p>
        </w:tc>
      </w:tr>
    </w:tbl>
    <w:p w:rsidR="00B21EEF" w:rsidRDefault="00B21EEF" w:rsidP="00402C46">
      <w:pPr>
        <w:rPr>
          <w:rFonts w:ascii="Times New Roman" w:hAnsi="Times New Roman" w:cs="Times New Roman"/>
          <w:sz w:val="16"/>
          <w:szCs w:val="16"/>
        </w:rPr>
      </w:pPr>
      <w:r w:rsidRPr="00402C46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4F697C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  <w:r w:rsidRPr="00463EDF">
        <w:rPr>
          <w:b/>
          <w:bCs/>
          <w:color w:val="000000"/>
        </w:rPr>
        <w:br w:type="page"/>
      </w: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Pr="004F697C" w:rsidRDefault="00B21EEF" w:rsidP="003427D6">
      <w:pPr>
        <w:pStyle w:val="Standard"/>
        <w:rPr>
          <w:rFonts w:ascii="Times New Roman" w:hAnsi="Times New Roman" w:cs="Times New Roman"/>
          <w:sz w:val="16"/>
          <w:szCs w:val="16"/>
          <w:lang w:val="ru-RU"/>
        </w:rPr>
      </w:pPr>
    </w:p>
    <w:p w:rsidR="00B21EEF" w:rsidRPr="00D44196" w:rsidRDefault="00B21EEF" w:rsidP="00115F39">
      <w:pPr>
        <w:rPr>
          <w:rFonts w:ascii="Times New Roman" w:hAnsi="Times New Roman" w:cs="Times New Roman"/>
          <w:sz w:val="28"/>
          <w:szCs w:val="28"/>
        </w:rPr>
      </w:pPr>
    </w:p>
    <w:p w:rsidR="00B21EEF" w:rsidRPr="00115F39" w:rsidRDefault="00B21EEF" w:rsidP="00115F39">
      <w:pPr>
        <w:spacing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B21EEF" w:rsidRPr="000F0E30" w:rsidRDefault="00B21EEF" w:rsidP="002B014B">
      <w:pPr>
        <w:shd w:val="clear" w:color="auto" w:fill="FFFFFF"/>
        <w:rPr>
          <w:sz w:val="28"/>
          <w:szCs w:val="28"/>
        </w:rPr>
      </w:pPr>
    </w:p>
    <w:p w:rsidR="00B21EEF" w:rsidRPr="000F0E30" w:rsidRDefault="00B21EEF" w:rsidP="002B014B">
      <w:pPr>
        <w:shd w:val="clear" w:color="auto" w:fill="FFFFFF"/>
        <w:spacing w:after="100" w:afterAutospacing="1"/>
        <w:rPr>
          <w:color w:val="212121"/>
        </w:rPr>
      </w:pPr>
      <w:r w:rsidRPr="000F0E30">
        <w:rPr>
          <w:b/>
          <w:bCs/>
          <w:color w:val="000000"/>
        </w:rPr>
        <w:t xml:space="preserve"> </w:t>
      </w:r>
    </w:p>
    <w:p w:rsidR="00B21EEF" w:rsidRPr="000F0E30" w:rsidRDefault="00B21EEF" w:rsidP="002B014B">
      <w:pPr>
        <w:jc w:val="center"/>
        <w:rPr>
          <w:sz w:val="28"/>
          <w:szCs w:val="28"/>
        </w:rPr>
      </w:pPr>
    </w:p>
    <w:p w:rsidR="00B21EEF" w:rsidRPr="00377373" w:rsidRDefault="00B21EEF" w:rsidP="002B014B">
      <w:pPr>
        <w:jc w:val="both"/>
        <w:rPr>
          <w:sz w:val="20"/>
          <w:szCs w:val="20"/>
        </w:rPr>
      </w:pPr>
    </w:p>
    <w:p w:rsidR="00B21EEF" w:rsidRPr="009A2A82" w:rsidRDefault="00B21EEF" w:rsidP="00581A0D">
      <w:pPr>
        <w:rPr>
          <w:rFonts w:ascii="Times New Roman" w:hAnsi="Times New Roman" w:cs="Times New Roman"/>
          <w:sz w:val="24"/>
          <w:szCs w:val="24"/>
        </w:rPr>
      </w:pPr>
    </w:p>
    <w:p w:rsidR="00B21EEF" w:rsidRPr="009A2A82" w:rsidRDefault="00B21EEF" w:rsidP="00581A0D">
      <w:pPr>
        <w:rPr>
          <w:rFonts w:ascii="Times New Roman" w:hAnsi="Times New Roman" w:cs="Times New Roman"/>
          <w:sz w:val="24"/>
          <w:szCs w:val="24"/>
        </w:rPr>
      </w:pPr>
    </w:p>
    <w:p w:rsidR="00B21EEF" w:rsidRPr="009A2A82" w:rsidRDefault="00B21EEF" w:rsidP="00581A0D">
      <w:pPr>
        <w:rPr>
          <w:rFonts w:ascii="Times New Roman" w:hAnsi="Times New Roman" w:cs="Times New Roman"/>
          <w:sz w:val="24"/>
          <w:szCs w:val="24"/>
        </w:rPr>
      </w:pPr>
    </w:p>
    <w:p w:rsidR="00B21EEF" w:rsidRDefault="00B21EEF" w:rsidP="00581A0D"/>
    <w:p w:rsidR="00B21EEF" w:rsidRDefault="00B21EEF" w:rsidP="00581A0D"/>
    <w:p w:rsidR="00B21EEF" w:rsidRDefault="00B21EEF" w:rsidP="00581A0D"/>
    <w:p w:rsidR="00B21EEF" w:rsidRDefault="00B21EEF" w:rsidP="00581A0D"/>
    <w:p w:rsidR="00B21EEF" w:rsidRPr="00AE75AB" w:rsidRDefault="00B21EEF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sz w:val="18"/>
          <w:szCs w:val="18"/>
        </w:rPr>
        <w:tab/>
      </w:r>
    </w:p>
    <w:p w:rsidR="00B21EEF" w:rsidRDefault="00B21EEF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B21EEF" w:rsidRDefault="00B21EEF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B21EEF" w:rsidRPr="00A11C0D" w:rsidRDefault="00B21EEF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1EEF" w:rsidRPr="00941E1D" w:rsidRDefault="00B21EEF" w:rsidP="00A11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F" w:rsidRDefault="00B21EEF" w:rsidP="00A11C0D"/>
    <w:p w:rsidR="00B21EEF" w:rsidRDefault="00B21EEF" w:rsidP="00C43969">
      <w:pPr>
        <w:rPr>
          <w:b/>
          <w:bCs/>
          <w:color w:val="000000"/>
        </w:rPr>
      </w:pPr>
    </w:p>
    <w:p w:rsidR="00B21EEF" w:rsidRDefault="00B21EEF" w:rsidP="00C43969">
      <w:pPr>
        <w:rPr>
          <w:b/>
          <w:bCs/>
          <w:color w:val="000000"/>
        </w:rPr>
        <w:sectPr w:rsidR="00B21EEF" w:rsidSect="00115F39">
          <w:headerReference w:type="default" r:id="rId10"/>
          <w:footerReference w:type="default" r:id="rId11"/>
          <w:pgSz w:w="11906" w:h="16838"/>
          <w:pgMar w:top="964" w:right="851" w:bottom="540" w:left="1701" w:header="709" w:footer="709" w:gutter="0"/>
          <w:cols w:space="720"/>
        </w:sectPr>
      </w:pPr>
    </w:p>
    <w:p w:rsidR="00B21EEF" w:rsidRPr="00AE30A0" w:rsidRDefault="00B21EEF" w:rsidP="00AE30A0">
      <w:pPr>
        <w:rPr>
          <w:rFonts w:ascii="Times New Roman" w:hAnsi="Times New Roman" w:cs="Times New Roman"/>
          <w:sz w:val="16"/>
          <w:szCs w:val="16"/>
        </w:rPr>
        <w:sectPr w:rsidR="00B21EEF" w:rsidRPr="00AE30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1EEF" w:rsidRPr="008E2D33" w:rsidRDefault="00B21EEF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B21EEF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1EEF" w:rsidRPr="008E2D33" w:rsidRDefault="00B21EEF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B21EEF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1EEF" w:rsidRPr="006162AA" w:rsidRDefault="00B21EEF" w:rsidP="008E2D33">
      <w:pPr>
        <w:pStyle w:val="30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B21EEF" w:rsidRPr="006162AA" w:rsidSect="008E2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EF" w:rsidRDefault="00B21EEF" w:rsidP="00E80B21">
      <w:pPr>
        <w:spacing w:after="0" w:line="240" w:lineRule="auto"/>
      </w:pPr>
      <w:r>
        <w:separator/>
      </w:r>
    </w:p>
  </w:endnote>
  <w:endnote w:type="continuationSeparator" w:id="0">
    <w:p w:rsidR="00B21EEF" w:rsidRDefault="00B21EEF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EF" w:rsidRDefault="00B21EEF">
    <w:pPr>
      <w:pStyle w:val="Footer"/>
      <w:jc w:val="center"/>
    </w:pPr>
  </w:p>
  <w:p w:rsidR="00B21EEF" w:rsidRDefault="00B21EEF">
    <w:pPr>
      <w:pStyle w:val="Footer"/>
      <w:jc w:val="center"/>
    </w:pPr>
  </w:p>
  <w:p w:rsidR="00B21EEF" w:rsidRDefault="00B21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EF" w:rsidRDefault="00B21EEF" w:rsidP="00E80B21">
      <w:pPr>
        <w:spacing w:after="0" w:line="240" w:lineRule="auto"/>
      </w:pPr>
      <w:r>
        <w:separator/>
      </w:r>
    </w:p>
  </w:footnote>
  <w:footnote w:type="continuationSeparator" w:id="0">
    <w:p w:rsidR="00B21EEF" w:rsidRDefault="00B21EEF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EF" w:rsidRPr="004B73C0" w:rsidRDefault="00B21EEF" w:rsidP="00E65849">
    <w:pPr>
      <w:pStyle w:val="Header"/>
      <w:rPr>
        <w:rFonts w:ascii="Times New Roman" w:hAnsi="Times New Roman" w:cs="Times New Roman"/>
        <w:sz w:val="20"/>
        <w:szCs w:val="20"/>
      </w:rPr>
    </w:pPr>
  </w:p>
  <w:p w:rsidR="00B21EEF" w:rsidRDefault="00B2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47EB9"/>
    <w:multiLevelType w:val="hybridMultilevel"/>
    <w:tmpl w:val="075C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7D201E"/>
    <w:multiLevelType w:val="hybridMultilevel"/>
    <w:tmpl w:val="AFE8D41A"/>
    <w:lvl w:ilvl="0" w:tplc="66B0FA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>
      <w:start w:val="1"/>
      <w:numFmt w:val="lowerLetter"/>
      <w:lvlText w:val="%2."/>
      <w:lvlJc w:val="left"/>
      <w:pPr>
        <w:ind w:left="1440" w:hanging="360"/>
      </w:pPr>
    </w:lvl>
    <w:lvl w:ilvl="2" w:tplc="5790A49C">
      <w:start w:val="1"/>
      <w:numFmt w:val="lowerRoman"/>
      <w:lvlText w:val="%3."/>
      <w:lvlJc w:val="right"/>
      <w:pPr>
        <w:ind w:left="2160" w:hanging="180"/>
      </w:pPr>
    </w:lvl>
    <w:lvl w:ilvl="3" w:tplc="76588DD8">
      <w:start w:val="1"/>
      <w:numFmt w:val="decimal"/>
      <w:lvlText w:val="%4."/>
      <w:lvlJc w:val="left"/>
      <w:pPr>
        <w:ind w:left="2880" w:hanging="360"/>
      </w:pPr>
    </w:lvl>
    <w:lvl w:ilvl="4" w:tplc="25D6D9B6">
      <w:start w:val="1"/>
      <w:numFmt w:val="lowerLetter"/>
      <w:lvlText w:val="%5."/>
      <w:lvlJc w:val="left"/>
      <w:pPr>
        <w:ind w:left="3600" w:hanging="360"/>
      </w:pPr>
    </w:lvl>
    <w:lvl w:ilvl="5" w:tplc="A3F0E028">
      <w:start w:val="1"/>
      <w:numFmt w:val="lowerRoman"/>
      <w:lvlText w:val="%6."/>
      <w:lvlJc w:val="right"/>
      <w:pPr>
        <w:ind w:left="4320" w:hanging="180"/>
      </w:pPr>
    </w:lvl>
    <w:lvl w:ilvl="6" w:tplc="F39EA2F6">
      <w:start w:val="1"/>
      <w:numFmt w:val="decimal"/>
      <w:lvlText w:val="%7."/>
      <w:lvlJc w:val="left"/>
      <w:pPr>
        <w:ind w:left="5040" w:hanging="360"/>
      </w:pPr>
    </w:lvl>
    <w:lvl w:ilvl="7" w:tplc="6A469058">
      <w:start w:val="1"/>
      <w:numFmt w:val="lowerLetter"/>
      <w:lvlText w:val="%8."/>
      <w:lvlJc w:val="left"/>
      <w:pPr>
        <w:ind w:left="5760" w:hanging="360"/>
      </w:pPr>
    </w:lvl>
    <w:lvl w:ilvl="8" w:tplc="F308418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31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7638AC"/>
    <w:multiLevelType w:val="hybridMultilevel"/>
    <w:tmpl w:val="178843D0"/>
    <w:lvl w:ilvl="0" w:tplc="0D90D1A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7A2A46"/>
    <w:multiLevelType w:val="hybridMultilevel"/>
    <w:tmpl w:val="C9FEA85A"/>
    <w:lvl w:ilvl="0" w:tplc="1162538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4"/>
  </w:num>
  <w:num w:numId="4">
    <w:abstractNumId w:val="12"/>
  </w:num>
  <w:num w:numId="5">
    <w:abstractNumId w:val="42"/>
  </w:num>
  <w:num w:numId="6">
    <w:abstractNumId w:val="46"/>
  </w:num>
  <w:num w:numId="7">
    <w:abstractNumId w:val="8"/>
  </w:num>
  <w:num w:numId="8">
    <w:abstractNumId w:val="4"/>
  </w:num>
  <w:num w:numId="9">
    <w:abstractNumId w:val="22"/>
  </w:num>
  <w:num w:numId="10">
    <w:abstractNumId w:val="19"/>
  </w:num>
  <w:num w:numId="11">
    <w:abstractNumId w:val="18"/>
  </w:num>
  <w:num w:numId="12">
    <w:abstractNumId w:val="27"/>
  </w:num>
  <w:num w:numId="13">
    <w:abstractNumId w:val="36"/>
  </w:num>
  <w:num w:numId="14">
    <w:abstractNumId w:val="17"/>
  </w:num>
  <w:num w:numId="15">
    <w:abstractNumId w:val="33"/>
  </w:num>
  <w:num w:numId="16">
    <w:abstractNumId w:val="25"/>
  </w:num>
  <w:num w:numId="17">
    <w:abstractNumId w:val="28"/>
  </w:num>
  <w:num w:numId="18">
    <w:abstractNumId w:val="20"/>
  </w:num>
  <w:num w:numId="19">
    <w:abstractNumId w:val="30"/>
  </w:num>
  <w:num w:numId="20">
    <w:abstractNumId w:val="44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23"/>
  </w:num>
  <w:num w:numId="24">
    <w:abstractNumId w:val="34"/>
  </w:num>
  <w:num w:numId="25">
    <w:abstractNumId w:val="5"/>
  </w:num>
  <w:num w:numId="26">
    <w:abstractNumId w:val="9"/>
  </w:num>
  <w:num w:numId="27">
    <w:abstractNumId w:val="31"/>
  </w:num>
  <w:num w:numId="28">
    <w:abstractNumId w:val="37"/>
  </w:num>
  <w:num w:numId="29">
    <w:abstractNumId w:val="32"/>
  </w:num>
  <w:num w:numId="30">
    <w:abstractNumId w:val="14"/>
  </w:num>
  <w:num w:numId="31">
    <w:abstractNumId w:val="38"/>
  </w:num>
  <w:num w:numId="32">
    <w:abstractNumId w:val="35"/>
  </w:num>
  <w:num w:numId="33">
    <w:abstractNumId w:val="40"/>
  </w:num>
  <w:num w:numId="34">
    <w:abstractNumId w:val="13"/>
  </w:num>
  <w:num w:numId="35">
    <w:abstractNumId w:val="41"/>
  </w:num>
  <w:num w:numId="36">
    <w:abstractNumId w:val="1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3"/>
  </w:num>
  <w:num w:numId="42">
    <w:abstractNumId w:val="6"/>
    <w:lvlOverride w:ilvl="0">
      <w:startOverride w:val="2"/>
    </w:lvlOverride>
  </w:num>
  <w:num w:numId="43">
    <w:abstractNumId w:val="3"/>
  </w:num>
  <w:num w:numId="44">
    <w:abstractNumId w:val="21"/>
  </w:num>
  <w:num w:numId="45">
    <w:abstractNumId w:val="45"/>
  </w:num>
  <w:num w:numId="46">
    <w:abstractNumId w:val="47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7FDF"/>
    <w:rsid w:val="000A1B61"/>
    <w:rsid w:val="000C47FC"/>
    <w:rsid w:val="000C549E"/>
    <w:rsid w:val="000C7FF8"/>
    <w:rsid w:val="000D154B"/>
    <w:rsid w:val="000F0E30"/>
    <w:rsid w:val="00115F39"/>
    <w:rsid w:val="00122439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A125D"/>
    <w:rsid w:val="002B014B"/>
    <w:rsid w:val="002C06C8"/>
    <w:rsid w:val="002D2C78"/>
    <w:rsid w:val="002D3B5C"/>
    <w:rsid w:val="002E6112"/>
    <w:rsid w:val="003026E3"/>
    <w:rsid w:val="00317579"/>
    <w:rsid w:val="00317D15"/>
    <w:rsid w:val="003427D6"/>
    <w:rsid w:val="00343287"/>
    <w:rsid w:val="0035689A"/>
    <w:rsid w:val="00377373"/>
    <w:rsid w:val="00382BF6"/>
    <w:rsid w:val="00397C92"/>
    <w:rsid w:val="003B0323"/>
    <w:rsid w:val="003B26FA"/>
    <w:rsid w:val="003D6EB3"/>
    <w:rsid w:val="003E7567"/>
    <w:rsid w:val="00400455"/>
    <w:rsid w:val="00402C46"/>
    <w:rsid w:val="004470E9"/>
    <w:rsid w:val="004603CB"/>
    <w:rsid w:val="00463EDF"/>
    <w:rsid w:val="00476070"/>
    <w:rsid w:val="004B73C0"/>
    <w:rsid w:val="004C469B"/>
    <w:rsid w:val="004D7E1E"/>
    <w:rsid w:val="004F0A0D"/>
    <w:rsid w:val="004F112C"/>
    <w:rsid w:val="004F697C"/>
    <w:rsid w:val="00541231"/>
    <w:rsid w:val="00544C1F"/>
    <w:rsid w:val="00553490"/>
    <w:rsid w:val="00581755"/>
    <w:rsid w:val="00581A0D"/>
    <w:rsid w:val="005B30AB"/>
    <w:rsid w:val="005D2EAF"/>
    <w:rsid w:val="005D5928"/>
    <w:rsid w:val="005E0DBF"/>
    <w:rsid w:val="005E685A"/>
    <w:rsid w:val="00605C06"/>
    <w:rsid w:val="006162AA"/>
    <w:rsid w:val="006347CC"/>
    <w:rsid w:val="00640424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B5884"/>
    <w:rsid w:val="007D0050"/>
    <w:rsid w:val="007D09B8"/>
    <w:rsid w:val="00813808"/>
    <w:rsid w:val="008478E9"/>
    <w:rsid w:val="00883FD3"/>
    <w:rsid w:val="008952E7"/>
    <w:rsid w:val="008B68D8"/>
    <w:rsid w:val="008C16A2"/>
    <w:rsid w:val="008C22F1"/>
    <w:rsid w:val="008C7E8A"/>
    <w:rsid w:val="008E2D33"/>
    <w:rsid w:val="008F3B62"/>
    <w:rsid w:val="00906B13"/>
    <w:rsid w:val="00907B04"/>
    <w:rsid w:val="00907CA7"/>
    <w:rsid w:val="009106A2"/>
    <w:rsid w:val="009414BD"/>
    <w:rsid w:val="00941E1D"/>
    <w:rsid w:val="0095512B"/>
    <w:rsid w:val="00977544"/>
    <w:rsid w:val="009A2A82"/>
    <w:rsid w:val="009B6888"/>
    <w:rsid w:val="009B7D79"/>
    <w:rsid w:val="009D44D1"/>
    <w:rsid w:val="009D4A3F"/>
    <w:rsid w:val="009D71D2"/>
    <w:rsid w:val="009F0904"/>
    <w:rsid w:val="009F2193"/>
    <w:rsid w:val="00A04251"/>
    <w:rsid w:val="00A11C0D"/>
    <w:rsid w:val="00A15AA8"/>
    <w:rsid w:val="00A210AE"/>
    <w:rsid w:val="00A60D21"/>
    <w:rsid w:val="00A75952"/>
    <w:rsid w:val="00A8324B"/>
    <w:rsid w:val="00A95486"/>
    <w:rsid w:val="00AE30A0"/>
    <w:rsid w:val="00AE75AB"/>
    <w:rsid w:val="00B21EEF"/>
    <w:rsid w:val="00B51E0E"/>
    <w:rsid w:val="00B62B1F"/>
    <w:rsid w:val="00B65777"/>
    <w:rsid w:val="00B81B95"/>
    <w:rsid w:val="00B81F65"/>
    <w:rsid w:val="00B866C7"/>
    <w:rsid w:val="00B93E38"/>
    <w:rsid w:val="00BD1F4B"/>
    <w:rsid w:val="00BE6AB4"/>
    <w:rsid w:val="00BF1868"/>
    <w:rsid w:val="00BF3F5C"/>
    <w:rsid w:val="00C0667A"/>
    <w:rsid w:val="00C2182C"/>
    <w:rsid w:val="00C2206C"/>
    <w:rsid w:val="00C43969"/>
    <w:rsid w:val="00C45A2E"/>
    <w:rsid w:val="00C45EFC"/>
    <w:rsid w:val="00C5323A"/>
    <w:rsid w:val="00C54E51"/>
    <w:rsid w:val="00C77FA4"/>
    <w:rsid w:val="00C9621E"/>
    <w:rsid w:val="00CA09A7"/>
    <w:rsid w:val="00CA116F"/>
    <w:rsid w:val="00CA2EC1"/>
    <w:rsid w:val="00CC7155"/>
    <w:rsid w:val="00CF70D3"/>
    <w:rsid w:val="00D35131"/>
    <w:rsid w:val="00D44196"/>
    <w:rsid w:val="00D534F1"/>
    <w:rsid w:val="00D62162"/>
    <w:rsid w:val="00D63049"/>
    <w:rsid w:val="00D951E6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203D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01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9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92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0D3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6F01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4095C"/>
    <w:rPr>
      <w:rFonts w:ascii="Arial" w:hAnsi="Arial" w:cs="Arial"/>
      <w:sz w:val="22"/>
      <w:szCs w:val="22"/>
      <w:lang w:val="ru-RU" w:eastAsia="en-US"/>
    </w:rPr>
  </w:style>
  <w:style w:type="character" w:customStyle="1" w:styleId="matches">
    <w:name w:val="matches"/>
    <w:basedOn w:val="DefaultParagraphFont"/>
    <w:uiPriority w:val="99"/>
    <w:rsid w:val="006F01C8"/>
  </w:style>
  <w:style w:type="paragraph" w:styleId="ListParagraph">
    <w:name w:val="List Paragraph"/>
    <w:basedOn w:val="Normal"/>
    <w:uiPriority w:val="99"/>
    <w:qFormat/>
    <w:rsid w:val="006162AA"/>
    <w:pPr>
      <w:ind w:left="720"/>
    </w:pPr>
  </w:style>
  <w:style w:type="character" w:styleId="Hyperlink">
    <w:name w:val="Hyperlink"/>
    <w:basedOn w:val="DefaultParagraphFont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59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62B1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62B1F"/>
    <w:rPr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1">
    <w:name w:val="Основной текст (3) + Не курсив"/>
    <w:basedOn w:val="3"/>
    <w:uiPriority w:val="99"/>
    <w:rsid w:val="00B62B1F"/>
  </w:style>
  <w:style w:type="character" w:customStyle="1" w:styleId="311pt">
    <w:name w:val="Основной текст (3) + 11 pt"/>
    <w:aliases w:val="Не курсив"/>
    <w:basedOn w:val="3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TableGrid">
    <w:name w:val="Table Grid"/>
    <w:basedOn w:val="TableNormal"/>
    <w:uiPriority w:val="99"/>
    <w:rsid w:val="00B62B1F"/>
    <w:pPr>
      <w:widowControl w:val="0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NoSpacing">
    <w:name w:val="No Spacing"/>
    <w:link w:val="NoSpacingChar1"/>
    <w:uiPriority w:val="99"/>
    <w:qFormat/>
    <w:rsid w:val="006D1AF3"/>
    <w:rPr>
      <w:rFonts w:cs="Calibri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6B6399"/>
    <w:rPr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AF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F3"/>
  </w:style>
  <w:style w:type="paragraph" w:styleId="NormalWeb">
    <w:name w:val="Normal (Web)"/>
    <w:basedOn w:val="Normal"/>
    <w:uiPriority w:val="99"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5DC"/>
    <w:rPr>
      <w:b/>
      <w:bCs/>
    </w:rPr>
  </w:style>
  <w:style w:type="paragraph" w:customStyle="1" w:styleId="Standard">
    <w:name w:val="Standard"/>
    <w:uiPriority w:val="99"/>
    <w:rsid w:val="000C47F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D4A3F"/>
    <w:pPr>
      <w:autoSpaceDN w:val="0"/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9D4A3F"/>
    <w:rPr>
      <w:rFonts w:ascii="Calibri" w:hAnsi="Calibri" w:cs="Calibri"/>
      <w:sz w:val="21"/>
      <w:szCs w:val="21"/>
    </w:rPr>
  </w:style>
  <w:style w:type="paragraph" w:customStyle="1" w:styleId="align-center">
    <w:name w:val="align-center"/>
    <w:basedOn w:val="Normal"/>
    <w:uiPriority w:val="99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FD3"/>
    <w:rPr>
      <w:i/>
      <w:iCs/>
    </w:rPr>
  </w:style>
  <w:style w:type="character" w:customStyle="1" w:styleId="apple-style-span">
    <w:name w:val="apple-style-span"/>
    <w:uiPriority w:val="99"/>
    <w:rsid w:val="00CF70D3"/>
  </w:style>
  <w:style w:type="character" w:styleId="FollowedHyperlink">
    <w:name w:val="FollowedHyperlink"/>
    <w:basedOn w:val="DefaultParagraphFont"/>
    <w:uiPriority w:val="99"/>
    <w:rsid w:val="00CF70D3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7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F70D3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0D3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F70D3"/>
    <w:rPr>
      <w:rFonts w:ascii="Arial" w:hAnsi="Arial" w:cs="Arial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F70D3"/>
    <w:rPr>
      <w:color w:val="008000"/>
    </w:rPr>
  </w:style>
  <w:style w:type="paragraph" w:styleId="FootnoteText">
    <w:name w:val="footnote text"/>
    <w:basedOn w:val="Normal"/>
    <w:link w:val="Footnote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F70D3"/>
    <w:rPr>
      <w:vertAlign w:val="superscript"/>
    </w:rPr>
  </w:style>
  <w:style w:type="paragraph" w:customStyle="1" w:styleId="Style6">
    <w:name w:val="Style6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F70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1">
    <w:name w:val="Без интервала1"/>
    <w:link w:val="NoSpacingChar"/>
    <w:uiPriority w:val="99"/>
    <w:rsid w:val="00CF70D3"/>
    <w:pPr>
      <w:spacing w:after="200" w:line="276" w:lineRule="auto"/>
    </w:pPr>
    <w:rPr>
      <w:rFonts w:eastAsia="Times New Roman" w:cs="Calibri"/>
      <w:sz w:val="28"/>
      <w:szCs w:val="28"/>
    </w:rPr>
  </w:style>
  <w:style w:type="character" w:customStyle="1" w:styleId="NoSpacingChar">
    <w:name w:val="No Spacing Char"/>
    <w:link w:val="11"/>
    <w:uiPriority w:val="99"/>
    <w:locked/>
    <w:rsid w:val="00813808"/>
    <w:rPr>
      <w:rFonts w:eastAsia="Times New Roman"/>
      <w:sz w:val="28"/>
      <w:szCs w:val="28"/>
    </w:rPr>
  </w:style>
  <w:style w:type="paragraph" w:customStyle="1" w:styleId="copyright-info">
    <w:name w:val="copyright-info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CF70D3"/>
  </w:style>
  <w:style w:type="paragraph" w:customStyle="1" w:styleId="no-indent">
    <w:name w:val="no-indent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екст"/>
    <w:basedOn w:val="Normal"/>
    <w:uiPriority w:val="99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71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95C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 чем"/>
    <w:basedOn w:val="Normal"/>
    <w:uiPriority w:val="99"/>
    <w:rsid w:val="00813808"/>
    <w:pPr>
      <w:spacing w:after="0" w:line="240" w:lineRule="auto"/>
      <w:ind w:left="709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4">
    <w:name w:val="Нормальный"/>
    <w:basedOn w:val="Standard"/>
    <w:uiPriority w:val="99"/>
    <w:rsid w:val="00813808"/>
    <w:pPr>
      <w:widowControl/>
      <w:overflowPunct w:val="0"/>
      <w:autoSpaceDE w:val="0"/>
      <w:ind w:firstLine="72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5">
    <w:name w:val="Прижатый влево"/>
    <w:basedOn w:val="Standard"/>
    <w:uiPriority w:val="99"/>
    <w:rsid w:val="00813808"/>
    <w:pPr>
      <w:widowControl/>
      <w:overflowPunct w:val="0"/>
      <w:autoSpaceDE w:val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yperlink0">
    <w:name w:val="hyperlink"/>
    <w:basedOn w:val="DefaultParagraphFont"/>
    <w:uiPriority w:val="99"/>
    <w:rsid w:val="00060480"/>
  </w:style>
  <w:style w:type="paragraph" w:customStyle="1" w:styleId="consplusnonformat0">
    <w:name w:val="consplusnonformat"/>
    <w:basedOn w:val="Normal"/>
    <w:uiPriority w:val="99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Normal"/>
    <w:uiPriority w:val="99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9B7D79"/>
    <w:rPr>
      <w:rFonts w:ascii="Arial" w:hAnsi="Arial" w:cs="Arial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5E0D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E0DBF"/>
    <w:pPr>
      <w:widowControl w:val="0"/>
      <w:shd w:val="clear" w:color="auto" w:fill="FFFFFF"/>
      <w:spacing w:before="3600" w:after="48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5E0DB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5E0DB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0DBF"/>
    <w:rPr>
      <w:rFonts w:ascii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E0DBF"/>
    <w:pPr>
      <w:widowControl w:val="0"/>
      <w:shd w:val="clear" w:color="auto" w:fill="FFFFFF"/>
      <w:spacing w:after="960" w:line="240" w:lineRule="atLeast"/>
      <w:jc w:val="right"/>
    </w:pPr>
    <w:rPr>
      <w:rFonts w:ascii="Courier New" w:hAnsi="Courier New" w:cs="Courier New"/>
      <w:b/>
      <w:bCs/>
      <w:sz w:val="30"/>
      <w:szCs w:val="30"/>
    </w:rPr>
  </w:style>
  <w:style w:type="character" w:customStyle="1" w:styleId="2Consolas">
    <w:name w:val="Основной текст (2) + Consolas"/>
    <w:aliases w:val="5,5 pt2"/>
    <w:basedOn w:val="2"/>
    <w:uiPriority w:val="99"/>
    <w:rsid w:val="005E0DBF"/>
    <w:rPr>
      <w:rFonts w:ascii="Consolas" w:hAnsi="Consolas" w:cs="Consolas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34">
    <w:name w:val="Колонтитул (3)_"/>
    <w:basedOn w:val="DefaultParagraphFont"/>
    <w:link w:val="35"/>
    <w:uiPriority w:val="99"/>
    <w:locked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5">
    <w:name w:val="Колонтитул (3)"/>
    <w:basedOn w:val="Normal"/>
    <w:link w:val="34"/>
    <w:uiPriority w:val="99"/>
    <w:rsid w:val="005E0DBF"/>
    <w:pPr>
      <w:widowControl w:val="0"/>
      <w:shd w:val="clear" w:color="auto" w:fill="FFFFFF"/>
      <w:spacing w:after="0" w:line="24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0DBF"/>
    <w:rPr>
      <w:rFonts w:ascii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5E0DBF"/>
    <w:pPr>
      <w:widowControl w:val="0"/>
      <w:shd w:val="clear" w:color="auto" w:fill="FFFFFF"/>
      <w:spacing w:after="840" w:line="240" w:lineRule="atLeast"/>
      <w:jc w:val="right"/>
    </w:pPr>
    <w:rPr>
      <w:rFonts w:ascii="Courier New" w:hAnsi="Courier New" w:cs="Courier New"/>
      <w:b/>
      <w:bCs/>
      <w:i/>
      <w:iCs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rsid w:val="00AE3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30A0"/>
  </w:style>
  <w:style w:type="paragraph" w:customStyle="1" w:styleId="xl66">
    <w:name w:val="xl6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?from=id2cabi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?from=id2cabi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7</Pages>
  <Words>620</Words>
  <Characters>3538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2024-02-06T08:03:00Z</cp:lastPrinted>
  <dcterms:created xsi:type="dcterms:W3CDTF">2024-01-12T06:46:00Z</dcterms:created>
  <dcterms:modified xsi:type="dcterms:W3CDTF">2024-02-06T08:06:00Z</dcterms:modified>
</cp:coreProperties>
</file>