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46" w:rsidRDefault="00955B46" w:rsidP="00D709FA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5BC1"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bCs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сельских и городских поселен</w:t>
      </w:r>
      <w:r>
        <w:rPr>
          <w:rFonts w:ascii="Times New Roman" w:hAnsi="Times New Roman" w:cs="Times New Roman"/>
          <w:b/>
          <w:bCs/>
          <w:sz w:val="28"/>
          <w:szCs w:val="28"/>
        </w:rPr>
        <w:t>ий Куйбышевского района в администрации Чумаковского сельсовета  за январь-апрель   2016</w:t>
      </w:r>
      <w:r w:rsidRPr="00065BC1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160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955B46" w:rsidRPr="001873B0">
        <w:tc>
          <w:tcPr>
            <w:tcW w:w="2804" w:type="dxa"/>
            <w:vMerge w:val="restart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Обращения по справочному телефону</w:t>
            </w:r>
          </w:p>
        </w:tc>
      </w:tr>
      <w:tr w:rsidR="00955B46" w:rsidRPr="001873B0">
        <w:tc>
          <w:tcPr>
            <w:tcW w:w="2804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55B46" w:rsidRPr="001873B0">
        <w:trPr>
          <w:cantSplit/>
          <w:trHeight w:val="1223"/>
        </w:trPr>
        <w:tc>
          <w:tcPr>
            <w:tcW w:w="2804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955B46" w:rsidRPr="001873B0" w:rsidRDefault="00955B46" w:rsidP="001873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73B0"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Абрамовский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Булатовский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Балманский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Веснянский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Верх-Ичинский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C44D8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Горбуновский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Гжатский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67387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Зоновский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F921F7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Камский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Куйбышевский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Новоичинский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Октябрьский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Осиновский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Отрадненский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Сергинский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Чумаковский сельсовет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г. Куйбышев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55B46" w:rsidRPr="001873B0">
        <w:trPr>
          <w:trHeight w:val="215"/>
        </w:trPr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55B46" w:rsidRPr="001873B0" w:rsidRDefault="00955B46" w:rsidP="00472F9C">
            <w:pPr>
              <w:tabs>
                <w:tab w:val="center" w:pos="52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55B46" w:rsidRPr="001873B0">
        <w:trPr>
          <w:trHeight w:val="282"/>
        </w:trPr>
        <w:tc>
          <w:tcPr>
            <w:tcW w:w="280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3B0"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55B46" w:rsidRPr="001873B0" w:rsidRDefault="00955B46" w:rsidP="001873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55B46" w:rsidRPr="001873B0" w:rsidRDefault="00955B46" w:rsidP="00472F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955B46" w:rsidRPr="00472F9C" w:rsidRDefault="00955B46" w:rsidP="00472F9C">
      <w:pPr>
        <w:rPr>
          <w:rFonts w:ascii="Times New Roman" w:hAnsi="Times New Roman" w:cs="Times New Roman"/>
          <w:sz w:val="28"/>
          <w:szCs w:val="28"/>
        </w:rPr>
      </w:pPr>
      <w:r w:rsidRPr="00472F9C">
        <w:rPr>
          <w:rFonts w:ascii="Times New Roman" w:hAnsi="Times New Roman" w:cs="Times New Roman"/>
          <w:sz w:val="28"/>
          <w:szCs w:val="28"/>
        </w:rPr>
        <w:t xml:space="preserve">Глава Чумаковского сельсовета                                                                      В.В.Апонасенко </w:t>
      </w:r>
    </w:p>
    <w:p w:rsidR="00955B46" w:rsidRPr="00065BC1" w:rsidRDefault="00955B46" w:rsidP="00065B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5B46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5BC1"/>
    <w:rsid w:val="0007267F"/>
    <w:rsid w:val="0008167F"/>
    <w:rsid w:val="000A5704"/>
    <w:rsid w:val="0010137C"/>
    <w:rsid w:val="00104706"/>
    <w:rsid w:val="001056A4"/>
    <w:rsid w:val="00125520"/>
    <w:rsid w:val="00186076"/>
    <w:rsid w:val="001873B0"/>
    <w:rsid w:val="00197627"/>
    <w:rsid w:val="001A4812"/>
    <w:rsid w:val="001E5162"/>
    <w:rsid w:val="001E5696"/>
    <w:rsid w:val="00276EAF"/>
    <w:rsid w:val="002B2143"/>
    <w:rsid w:val="002E0333"/>
    <w:rsid w:val="002F1512"/>
    <w:rsid w:val="003419A3"/>
    <w:rsid w:val="00352B87"/>
    <w:rsid w:val="00371A11"/>
    <w:rsid w:val="003A6A53"/>
    <w:rsid w:val="003B4A51"/>
    <w:rsid w:val="00472F9C"/>
    <w:rsid w:val="00593B2F"/>
    <w:rsid w:val="005A4D39"/>
    <w:rsid w:val="005C7ADA"/>
    <w:rsid w:val="005E2FEA"/>
    <w:rsid w:val="005F7D30"/>
    <w:rsid w:val="00673870"/>
    <w:rsid w:val="006A1E2F"/>
    <w:rsid w:val="006A7753"/>
    <w:rsid w:val="006C44D8"/>
    <w:rsid w:val="00746D62"/>
    <w:rsid w:val="0075118F"/>
    <w:rsid w:val="007769E1"/>
    <w:rsid w:val="0078545E"/>
    <w:rsid w:val="00795F4A"/>
    <w:rsid w:val="007B72B2"/>
    <w:rsid w:val="007E4246"/>
    <w:rsid w:val="00877326"/>
    <w:rsid w:val="00880355"/>
    <w:rsid w:val="008A2173"/>
    <w:rsid w:val="008E128F"/>
    <w:rsid w:val="008F1D01"/>
    <w:rsid w:val="00906D57"/>
    <w:rsid w:val="00935BA7"/>
    <w:rsid w:val="00955B46"/>
    <w:rsid w:val="00A63C9E"/>
    <w:rsid w:val="00AA5011"/>
    <w:rsid w:val="00AA6AC0"/>
    <w:rsid w:val="00AB4519"/>
    <w:rsid w:val="00AE49A7"/>
    <w:rsid w:val="00B53EAE"/>
    <w:rsid w:val="00B80A34"/>
    <w:rsid w:val="00B9725C"/>
    <w:rsid w:val="00BC6224"/>
    <w:rsid w:val="00BD2546"/>
    <w:rsid w:val="00BD3654"/>
    <w:rsid w:val="00BE52B1"/>
    <w:rsid w:val="00BF15DE"/>
    <w:rsid w:val="00C53BD0"/>
    <w:rsid w:val="00CD4AC3"/>
    <w:rsid w:val="00CF0DF8"/>
    <w:rsid w:val="00D15429"/>
    <w:rsid w:val="00D20A77"/>
    <w:rsid w:val="00D709FA"/>
    <w:rsid w:val="00D77A29"/>
    <w:rsid w:val="00E0590E"/>
    <w:rsid w:val="00E27517"/>
    <w:rsid w:val="00E50776"/>
    <w:rsid w:val="00E94A9F"/>
    <w:rsid w:val="00ED40E9"/>
    <w:rsid w:val="00F11D0E"/>
    <w:rsid w:val="00F54310"/>
    <w:rsid w:val="00F65911"/>
    <w:rsid w:val="00F921F7"/>
    <w:rsid w:val="00FC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65B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921F7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722</TotalTime>
  <Pages>2</Pages>
  <Words>297</Words>
  <Characters>1699</Characters>
  <Application>Microsoft Office Outlook</Application>
  <DocSecurity>0</DocSecurity>
  <Lines>0</Lines>
  <Paragraphs>0</Paragraphs>
  <ScaleCrop>false</ScaleCrop>
  <Company>АГНОиПНО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33</cp:revision>
  <cp:lastPrinted>2016-04-29T03:37:00Z</cp:lastPrinted>
  <dcterms:created xsi:type="dcterms:W3CDTF">2015-07-06T05:12:00Z</dcterms:created>
  <dcterms:modified xsi:type="dcterms:W3CDTF">2016-04-29T03:39:00Z</dcterms:modified>
</cp:coreProperties>
</file>