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E6" w:rsidRDefault="00171AE6" w:rsidP="00D709FA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BC1"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bCs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сельских и городских поселен</w:t>
      </w:r>
      <w:r>
        <w:rPr>
          <w:rFonts w:ascii="Times New Roman" w:hAnsi="Times New Roman" w:cs="Times New Roman"/>
          <w:b/>
          <w:bCs/>
          <w:sz w:val="28"/>
          <w:szCs w:val="28"/>
        </w:rPr>
        <w:t>ий Куйбышевского района в администрации Чумаковского сельсовета  за октябрь    2017г</w:t>
      </w:r>
      <w:r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64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916"/>
        <w:gridCol w:w="720"/>
        <w:gridCol w:w="720"/>
        <w:gridCol w:w="540"/>
        <w:gridCol w:w="844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594"/>
        <w:gridCol w:w="522"/>
        <w:gridCol w:w="540"/>
        <w:gridCol w:w="540"/>
        <w:gridCol w:w="360"/>
        <w:gridCol w:w="2332"/>
      </w:tblGrid>
      <w:tr w:rsidR="00171AE6" w:rsidRPr="001873B0">
        <w:tc>
          <w:tcPr>
            <w:tcW w:w="2804" w:type="dxa"/>
            <w:vMerge w:val="restart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3B0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171AE6" w:rsidRPr="001873B0" w:rsidRDefault="00171AE6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171AE6" w:rsidRPr="001873B0" w:rsidRDefault="00171AE6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196" w:type="dxa"/>
            <w:gridSpan w:val="16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440" w:type="dxa"/>
            <w:gridSpan w:val="3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2332" w:type="dxa"/>
          </w:tcPr>
          <w:p w:rsidR="00171AE6" w:rsidRPr="001873B0" w:rsidRDefault="00171AE6" w:rsidP="00B632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171AE6" w:rsidRPr="001873B0">
        <w:tc>
          <w:tcPr>
            <w:tcW w:w="2804" w:type="dxa"/>
            <w:vMerge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vMerge w:val="restart"/>
            <w:textDirection w:val="btLr"/>
          </w:tcPr>
          <w:p w:rsidR="00171AE6" w:rsidRPr="001873B0" w:rsidRDefault="00171AE6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 имя глав сельских </w:t>
            </w: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поселений</w:t>
            </w:r>
          </w:p>
        </w:tc>
        <w:tc>
          <w:tcPr>
            <w:tcW w:w="3620" w:type="dxa"/>
            <w:gridSpan w:val="5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34" w:type="dxa"/>
            <w:gridSpan w:val="5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40" w:type="dxa"/>
            <w:vMerge w:val="restart"/>
            <w:textDirection w:val="btLr"/>
          </w:tcPr>
          <w:p w:rsidR="00171AE6" w:rsidRPr="001873B0" w:rsidRDefault="00171AE6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900" w:type="dxa"/>
            <w:gridSpan w:val="2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т.ч.</w:t>
            </w: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 xml:space="preserve"> принято</w:t>
            </w: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332" w:type="dxa"/>
            <w:vMerge w:val="restart"/>
            <w:textDirection w:val="btLr"/>
          </w:tcPr>
          <w:p w:rsidR="00171AE6" w:rsidRPr="001873B0" w:rsidRDefault="00171AE6" w:rsidP="001873B0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171AE6" w:rsidRPr="001873B0">
        <w:trPr>
          <w:cantSplit/>
          <w:trHeight w:val="1223"/>
        </w:trPr>
        <w:tc>
          <w:tcPr>
            <w:tcW w:w="2804" w:type="dxa"/>
            <w:vMerge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extDirection w:val="btLr"/>
          </w:tcPr>
          <w:p w:rsidR="00171AE6" w:rsidRPr="001873B0" w:rsidRDefault="00171AE6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171AE6" w:rsidRPr="001873B0" w:rsidRDefault="00171AE6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171AE6" w:rsidRPr="001873B0" w:rsidRDefault="00171AE6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20" w:type="dxa"/>
            <w:textDirection w:val="btLr"/>
          </w:tcPr>
          <w:p w:rsidR="00171AE6" w:rsidRPr="001873B0" w:rsidRDefault="00171AE6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40" w:type="dxa"/>
            <w:textDirection w:val="btLr"/>
          </w:tcPr>
          <w:p w:rsidR="00171AE6" w:rsidRPr="001873B0" w:rsidRDefault="00171AE6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44" w:type="dxa"/>
            <w:textDirection w:val="btLr"/>
          </w:tcPr>
          <w:p w:rsidR="00171AE6" w:rsidRPr="001873B0" w:rsidRDefault="00171AE6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171AE6" w:rsidRPr="001873B0" w:rsidRDefault="00171AE6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171AE6" w:rsidRPr="001873B0" w:rsidRDefault="00171AE6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171AE6" w:rsidRPr="001873B0" w:rsidRDefault="00171AE6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171AE6" w:rsidRPr="001873B0" w:rsidRDefault="00171AE6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171AE6" w:rsidRPr="001873B0" w:rsidRDefault="00171AE6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171AE6" w:rsidRPr="001873B0" w:rsidRDefault="00171AE6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171AE6" w:rsidRPr="001873B0" w:rsidRDefault="00171AE6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171AE6" w:rsidRPr="001873B0" w:rsidRDefault="00171AE6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594" w:type="dxa"/>
            <w:textDirection w:val="btLr"/>
          </w:tcPr>
          <w:p w:rsidR="00171AE6" w:rsidRPr="001873B0" w:rsidRDefault="00171AE6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522" w:type="dxa"/>
            <w:textDirection w:val="btLr"/>
          </w:tcPr>
          <w:p w:rsidR="00171AE6" w:rsidRPr="001873B0" w:rsidRDefault="00171AE6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40" w:type="dxa"/>
            <w:vMerge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extDirection w:val="btLr"/>
          </w:tcPr>
          <w:p w:rsidR="00171AE6" w:rsidRPr="001873B0" w:rsidRDefault="00171AE6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Главой сельск, </w:t>
            </w: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</w:p>
        </w:tc>
        <w:tc>
          <w:tcPr>
            <w:tcW w:w="360" w:type="dxa"/>
            <w:textDirection w:val="btLr"/>
          </w:tcPr>
          <w:p w:rsidR="00171AE6" w:rsidRPr="001873B0" w:rsidRDefault="00171AE6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Упол </w:t>
            </w: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2332" w:type="dxa"/>
            <w:vMerge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1AE6" w:rsidRPr="001873B0">
        <w:tc>
          <w:tcPr>
            <w:tcW w:w="2804" w:type="dxa"/>
          </w:tcPr>
          <w:p w:rsidR="00171AE6" w:rsidRPr="001873B0" w:rsidRDefault="00171AE6" w:rsidP="006C44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Абрамовский сельсовет</w:t>
            </w:r>
          </w:p>
        </w:tc>
        <w:tc>
          <w:tcPr>
            <w:tcW w:w="708" w:type="dxa"/>
          </w:tcPr>
          <w:p w:rsidR="00171AE6" w:rsidRPr="001873B0" w:rsidRDefault="00171AE6" w:rsidP="00F921F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B632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1AE6" w:rsidRPr="001873B0">
        <w:tc>
          <w:tcPr>
            <w:tcW w:w="2804" w:type="dxa"/>
          </w:tcPr>
          <w:p w:rsidR="00171AE6" w:rsidRPr="001873B0" w:rsidRDefault="00171AE6" w:rsidP="006C44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Булатовский сельсовет</w:t>
            </w:r>
          </w:p>
        </w:tc>
        <w:tc>
          <w:tcPr>
            <w:tcW w:w="708" w:type="dxa"/>
          </w:tcPr>
          <w:p w:rsidR="00171AE6" w:rsidRPr="001873B0" w:rsidRDefault="00171AE6" w:rsidP="00F921F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1AE6" w:rsidRPr="001873B0">
        <w:tc>
          <w:tcPr>
            <w:tcW w:w="2804" w:type="dxa"/>
          </w:tcPr>
          <w:p w:rsidR="00171AE6" w:rsidRPr="001873B0" w:rsidRDefault="00171AE6" w:rsidP="006C44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Балманский сельсовет</w:t>
            </w:r>
          </w:p>
        </w:tc>
        <w:tc>
          <w:tcPr>
            <w:tcW w:w="708" w:type="dxa"/>
          </w:tcPr>
          <w:p w:rsidR="00171AE6" w:rsidRPr="001873B0" w:rsidRDefault="00171AE6" w:rsidP="00F921F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1AE6" w:rsidRPr="001873B0">
        <w:tc>
          <w:tcPr>
            <w:tcW w:w="2804" w:type="dxa"/>
          </w:tcPr>
          <w:p w:rsidR="00171AE6" w:rsidRPr="001873B0" w:rsidRDefault="00171AE6" w:rsidP="006C44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Веснянский сельсовет</w:t>
            </w:r>
          </w:p>
        </w:tc>
        <w:tc>
          <w:tcPr>
            <w:tcW w:w="708" w:type="dxa"/>
          </w:tcPr>
          <w:p w:rsidR="00171AE6" w:rsidRPr="001873B0" w:rsidRDefault="00171AE6" w:rsidP="00F921F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1AE6" w:rsidRPr="001873B0">
        <w:tc>
          <w:tcPr>
            <w:tcW w:w="2804" w:type="dxa"/>
          </w:tcPr>
          <w:p w:rsidR="00171AE6" w:rsidRPr="001873B0" w:rsidRDefault="00171AE6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Верх-Ичинский сельсовет</w:t>
            </w:r>
          </w:p>
        </w:tc>
        <w:tc>
          <w:tcPr>
            <w:tcW w:w="708" w:type="dxa"/>
          </w:tcPr>
          <w:p w:rsidR="00171AE6" w:rsidRPr="001873B0" w:rsidRDefault="00171AE6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1AE6" w:rsidRPr="001873B0">
        <w:tc>
          <w:tcPr>
            <w:tcW w:w="2804" w:type="dxa"/>
          </w:tcPr>
          <w:p w:rsidR="00171AE6" w:rsidRPr="001873B0" w:rsidRDefault="00171AE6" w:rsidP="006C44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Горбуновский сельсовет</w:t>
            </w:r>
          </w:p>
        </w:tc>
        <w:tc>
          <w:tcPr>
            <w:tcW w:w="708" w:type="dxa"/>
          </w:tcPr>
          <w:p w:rsidR="00171AE6" w:rsidRPr="001873B0" w:rsidRDefault="00171AE6" w:rsidP="00F921F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1AE6" w:rsidRPr="001873B0">
        <w:tc>
          <w:tcPr>
            <w:tcW w:w="2804" w:type="dxa"/>
          </w:tcPr>
          <w:p w:rsidR="00171AE6" w:rsidRPr="001873B0" w:rsidRDefault="00171AE6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Гжатский сельсовет</w:t>
            </w:r>
          </w:p>
        </w:tc>
        <w:tc>
          <w:tcPr>
            <w:tcW w:w="708" w:type="dxa"/>
          </w:tcPr>
          <w:p w:rsidR="00171AE6" w:rsidRPr="001873B0" w:rsidRDefault="00171AE6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1AE6" w:rsidRPr="001873B0">
        <w:tc>
          <w:tcPr>
            <w:tcW w:w="2804" w:type="dxa"/>
          </w:tcPr>
          <w:p w:rsidR="00171AE6" w:rsidRPr="001873B0" w:rsidRDefault="00171AE6" w:rsidP="0067387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Зоновский сельсовет</w:t>
            </w:r>
          </w:p>
        </w:tc>
        <w:tc>
          <w:tcPr>
            <w:tcW w:w="708" w:type="dxa"/>
          </w:tcPr>
          <w:p w:rsidR="00171AE6" w:rsidRPr="001873B0" w:rsidRDefault="00171AE6" w:rsidP="00F921F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1AE6" w:rsidRPr="001873B0">
        <w:tc>
          <w:tcPr>
            <w:tcW w:w="2804" w:type="dxa"/>
          </w:tcPr>
          <w:p w:rsidR="00171AE6" w:rsidRPr="001873B0" w:rsidRDefault="00171AE6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Камский сельсовет</w:t>
            </w:r>
          </w:p>
        </w:tc>
        <w:tc>
          <w:tcPr>
            <w:tcW w:w="708" w:type="dxa"/>
          </w:tcPr>
          <w:p w:rsidR="00171AE6" w:rsidRPr="001873B0" w:rsidRDefault="00171AE6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1AE6" w:rsidRPr="001873B0">
        <w:tc>
          <w:tcPr>
            <w:tcW w:w="2804" w:type="dxa"/>
          </w:tcPr>
          <w:p w:rsidR="00171AE6" w:rsidRPr="001873B0" w:rsidRDefault="00171AE6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Куйбышевский сельсовет</w:t>
            </w:r>
          </w:p>
        </w:tc>
        <w:tc>
          <w:tcPr>
            <w:tcW w:w="708" w:type="dxa"/>
          </w:tcPr>
          <w:p w:rsidR="00171AE6" w:rsidRPr="001873B0" w:rsidRDefault="00171AE6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1AE6" w:rsidRPr="001873B0">
        <w:tc>
          <w:tcPr>
            <w:tcW w:w="2804" w:type="dxa"/>
          </w:tcPr>
          <w:p w:rsidR="00171AE6" w:rsidRPr="001873B0" w:rsidRDefault="00171AE6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Михайловский сельсовет</w:t>
            </w:r>
          </w:p>
        </w:tc>
        <w:tc>
          <w:tcPr>
            <w:tcW w:w="708" w:type="dxa"/>
          </w:tcPr>
          <w:p w:rsidR="00171AE6" w:rsidRPr="001873B0" w:rsidRDefault="00171AE6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1AE6" w:rsidRPr="001873B0">
        <w:tc>
          <w:tcPr>
            <w:tcW w:w="2804" w:type="dxa"/>
          </w:tcPr>
          <w:p w:rsidR="00171AE6" w:rsidRPr="001873B0" w:rsidRDefault="00171AE6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Новоичинский сельсовет</w:t>
            </w:r>
          </w:p>
        </w:tc>
        <w:tc>
          <w:tcPr>
            <w:tcW w:w="708" w:type="dxa"/>
          </w:tcPr>
          <w:p w:rsidR="00171AE6" w:rsidRPr="001873B0" w:rsidRDefault="00171AE6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1AE6" w:rsidRPr="001873B0">
        <w:tc>
          <w:tcPr>
            <w:tcW w:w="2804" w:type="dxa"/>
          </w:tcPr>
          <w:p w:rsidR="00171AE6" w:rsidRPr="001873B0" w:rsidRDefault="00171AE6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Октябрьский сельсовет</w:t>
            </w:r>
          </w:p>
        </w:tc>
        <w:tc>
          <w:tcPr>
            <w:tcW w:w="708" w:type="dxa"/>
          </w:tcPr>
          <w:p w:rsidR="00171AE6" w:rsidRPr="001873B0" w:rsidRDefault="00171AE6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1AE6" w:rsidRPr="001873B0">
        <w:tc>
          <w:tcPr>
            <w:tcW w:w="2804" w:type="dxa"/>
          </w:tcPr>
          <w:p w:rsidR="00171AE6" w:rsidRPr="001873B0" w:rsidRDefault="00171AE6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Осиновский сельсовет</w:t>
            </w:r>
          </w:p>
        </w:tc>
        <w:tc>
          <w:tcPr>
            <w:tcW w:w="708" w:type="dxa"/>
          </w:tcPr>
          <w:p w:rsidR="00171AE6" w:rsidRPr="001873B0" w:rsidRDefault="00171AE6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1AE6" w:rsidRPr="001873B0">
        <w:tc>
          <w:tcPr>
            <w:tcW w:w="2804" w:type="dxa"/>
          </w:tcPr>
          <w:p w:rsidR="00171AE6" w:rsidRPr="001873B0" w:rsidRDefault="00171AE6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Отрадненский сельсовет</w:t>
            </w:r>
          </w:p>
        </w:tc>
        <w:tc>
          <w:tcPr>
            <w:tcW w:w="708" w:type="dxa"/>
          </w:tcPr>
          <w:p w:rsidR="00171AE6" w:rsidRPr="001873B0" w:rsidRDefault="00171AE6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1AE6" w:rsidRPr="001873B0">
        <w:tc>
          <w:tcPr>
            <w:tcW w:w="2804" w:type="dxa"/>
          </w:tcPr>
          <w:p w:rsidR="00171AE6" w:rsidRPr="001873B0" w:rsidRDefault="00171AE6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Сергинский сельсовет</w:t>
            </w:r>
          </w:p>
        </w:tc>
        <w:tc>
          <w:tcPr>
            <w:tcW w:w="708" w:type="dxa"/>
          </w:tcPr>
          <w:p w:rsidR="00171AE6" w:rsidRPr="001873B0" w:rsidRDefault="00171AE6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1AE6" w:rsidRPr="001873B0">
        <w:tc>
          <w:tcPr>
            <w:tcW w:w="2804" w:type="dxa"/>
          </w:tcPr>
          <w:p w:rsidR="00171AE6" w:rsidRPr="001873B0" w:rsidRDefault="00171AE6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Чумаковский сельсовет</w:t>
            </w:r>
          </w:p>
        </w:tc>
        <w:tc>
          <w:tcPr>
            <w:tcW w:w="708" w:type="dxa"/>
          </w:tcPr>
          <w:p w:rsidR="00171AE6" w:rsidRPr="001873B0" w:rsidRDefault="00171AE6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1AE6" w:rsidRPr="001873B0">
        <w:tc>
          <w:tcPr>
            <w:tcW w:w="2804" w:type="dxa"/>
          </w:tcPr>
          <w:p w:rsidR="00171AE6" w:rsidRPr="001873B0" w:rsidRDefault="00171AE6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г. Куйбышев</w:t>
            </w:r>
          </w:p>
        </w:tc>
        <w:tc>
          <w:tcPr>
            <w:tcW w:w="708" w:type="dxa"/>
          </w:tcPr>
          <w:p w:rsidR="00171AE6" w:rsidRPr="001873B0" w:rsidRDefault="00171AE6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1AE6" w:rsidRPr="001873B0">
        <w:trPr>
          <w:trHeight w:val="215"/>
        </w:trPr>
        <w:tc>
          <w:tcPr>
            <w:tcW w:w="2804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171AE6" w:rsidRPr="001873B0" w:rsidRDefault="00171AE6" w:rsidP="00187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44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94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22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6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332" w:type="dxa"/>
          </w:tcPr>
          <w:p w:rsidR="00171AE6" w:rsidRPr="001873B0" w:rsidRDefault="00171AE6" w:rsidP="00472F9C">
            <w:pPr>
              <w:tabs>
                <w:tab w:val="center" w:pos="52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171AE6" w:rsidRPr="001873B0">
        <w:trPr>
          <w:trHeight w:val="282"/>
        </w:trPr>
        <w:tc>
          <w:tcPr>
            <w:tcW w:w="2804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171AE6" w:rsidRPr="001873B0" w:rsidRDefault="00171AE6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44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94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22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60" w:type="dxa"/>
          </w:tcPr>
          <w:p w:rsidR="00171AE6" w:rsidRPr="001873B0" w:rsidRDefault="00171AE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332" w:type="dxa"/>
          </w:tcPr>
          <w:p w:rsidR="00171AE6" w:rsidRPr="001873B0" w:rsidRDefault="00171AE6" w:rsidP="00472F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</w:tbl>
    <w:p w:rsidR="00171AE6" w:rsidRDefault="00171AE6" w:rsidP="00472F9C">
      <w:pPr>
        <w:rPr>
          <w:rFonts w:ascii="Times New Roman" w:hAnsi="Times New Roman" w:cs="Times New Roman"/>
          <w:sz w:val="28"/>
          <w:szCs w:val="28"/>
        </w:rPr>
      </w:pPr>
    </w:p>
    <w:p w:rsidR="00171AE6" w:rsidRDefault="00171AE6" w:rsidP="00472F9C">
      <w:pPr>
        <w:rPr>
          <w:rFonts w:ascii="Times New Roman" w:hAnsi="Times New Roman" w:cs="Times New Roman"/>
          <w:sz w:val="28"/>
          <w:szCs w:val="28"/>
        </w:rPr>
      </w:pPr>
      <w:r w:rsidRPr="00472F9C">
        <w:rPr>
          <w:rFonts w:ascii="Times New Roman" w:hAnsi="Times New Roman" w:cs="Times New Roman"/>
          <w:sz w:val="28"/>
          <w:szCs w:val="28"/>
        </w:rPr>
        <w:t xml:space="preserve">Глава Чумаковского сельсовета                                                                      В.В.Апонасенко </w:t>
      </w:r>
    </w:p>
    <w:p w:rsidR="00171AE6" w:rsidRPr="00472F9C" w:rsidRDefault="00171AE6" w:rsidP="00472F9C">
      <w:pPr>
        <w:rPr>
          <w:rFonts w:ascii="Times New Roman" w:hAnsi="Times New Roman" w:cs="Times New Roman"/>
          <w:sz w:val="28"/>
          <w:szCs w:val="28"/>
        </w:rPr>
      </w:pPr>
    </w:p>
    <w:p w:rsidR="00171AE6" w:rsidRPr="00065BC1" w:rsidRDefault="00171AE6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71AE6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214F0"/>
    <w:rsid w:val="00065BC1"/>
    <w:rsid w:val="0007267F"/>
    <w:rsid w:val="0008167F"/>
    <w:rsid w:val="000A5704"/>
    <w:rsid w:val="0010137C"/>
    <w:rsid w:val="00104706"/>
    <w:rsid w:val="001056A4"/>
    <w:rsid w:val="00125520"/>
    <w:rsid w:val="00171AE6"/>
    <w:rsid w:val="00182847"/>
    <w:rsid w:val="0018291B"/>
    <w:rsid w:val="00186076"/>
    <w:rsid w:val="001873B0"/>
    <w:rsid w:val="00197627"/>
    <w:rsid w:val="001A4812"/>
    <w:rsid w:val="001E5162"/>
    <w:rsid w:val="001E5696"/>
    <w:rsid w:val="0022311F"/>
    <w:rsid w:val="002450DC"/>
    <w:rsid w:val="00252009"/>
    <w:rsid w:val="00276EAF"/>
    <w:rsid w:val="00293A42"/>
    <w:rsid w:val="002B2143"/>
    <w:rsid w:val="002D56D1"/>
    <w:rsid w:val="002E0333"/>
    <w:rsid w:val="002F1512"/>
    <w:rsid w:val="002F5EA1"/>
    <w:rsid w:val="003005DD"/>
    <w:rsid w:val="00307C2B"/>
    <w:rsid w:val="003325DC"/>
    <w:rsid w:val="003419A3"/>
    <w:rsid w:val="00352B87"/>
    <w:rsid w:val="00371A11"/>
    <w:rsid w:val="003A6A53"/>
    <w:rsid w:val="003B4A51"/>
    <w:rsid w:val="003F2DD1"/>
    <w:rsid w:val="003F7DD7"/>
    <w:rsid w:val="00472F9C"/>
    <w:rsid w:val="004F137D"/>
    <w:rsid w:val="00593B2F"/>
    <w:rsid w:val="005A4D39"/>
    <w:rsid w:val="005C7ADA"/>
    <w:rsid w:val="005E2FEA"/>
    <w:rsid w:val="005F7D30"/>
    <w:rsid w:val="00673870"/>
    <w:rsid w:val="006A1E2F"/>
    <w:rsid w:val="006A7753"/>
    <w:rsid w:val="006B3AF9"/>
    <w:rsid w:val="006C44D8"/>
    <w:rsid w:val="006E3DA8"/>
    <w:rsid w:val="00746D62"/>
    <w:rsid w:val="0075118F"/>
    <w:rsid w:val="007769E1"/>
    <w:rsid w:val="0078545E"/>
    <w:rsid w:val="00795F4A"/>
    <w:rsid w:val="007A3953"/>
    <w:rsid w:val="007B72B2"/>
    <w:rsid w:val="007E4246"/>
    <w:rsid w:val="00877326"/>
    <w:rsid w:val="00880355"/>
    <w:rsid w:val="008A2173"/>
    <w:rsid w:val="008C23CF"/>
    <w:rsid w:val="008D0620"/>
    <w:rsid w:val="008D72DA"/>
    <w:rsid w:val="008E128F"/>
    <w:rsid w:val="008F1D01"/>
    <w:rsid w:val="00906D57"/>
    <w:rsid w:val="00935BA7"/>
    <w:rsid w:val="00955B46"/>
    <w:rsid w:val="00A4192B"/>
    <w:rsid w:val="00A51314"/>
    <w:rsid w:val="00A63C9E"/>
    <w:rsid w:val="00A656E2"/>
    <w:rsid w:val="00AA5011"/>
    <w:rsid w:val="00AA6AC0"/>
    <w:rsid w:val="00AB4519"/>
    <w:rsid w:val="00AC152D"/>
    <w:rsid w:val="00AE49A7"/>
    <w:rsid w:val="00B3328C"/>
    <w:rsid w:val="00B41725"/>
    <w:rsid w:val="00B53EAE"/>
    <w:rsid w:val="00B632F0"/>
    <w:rsid w:val="00B80A34"/>
    <w:rsid w:val="00B93D67"/>
    <w:rsid w:val="00B9725C"/>
    <w:rsid w:val="00BC6224"/>
    <w:rsid w:val="00BD2546"/>
    <w:rsid w:val="00BD3654"/>
    <w:rsid w:val="00BE52B1"/>
    <w:rsid w:val="00BF15DE"/>
    <w:rsid w:val="00C0121C"/>
    <w:rsid w:val="00C031B3"/>
    <w:rsid w:val="00C53BD0"/>
    <w:rsid w:val="00CB4F3F"/>
    <w:rsid w:val="00CB667A"/>
    <w:rsid w:val="00CD4AC3"/>
    <w:rsid w:val="00CF0DF8"/>
    <w:rsid w:val="00CF5E35"/>
    <w:rsid w:val="00D067B2"/>
    <w:rsid w:val="00D15429"/>
    <w:rsid w:val="00D20A77"/>
    <w:rsid w:val="00D33D5E"/>
    <w:rsid w:val="00D709FA"/>
    <w:rsid w:val="00D77A29"/>
    <w:rsid w:val="00DF1FAD"/>
    <w:rsid w:val="00DF2277"/>
    <w:rsid w:val="00E0590E"/>
    <w:rsid w:val="00E27517"/>
    <w:rsid w:val="00E50776"/>
    <w:rsid w:val="00E94A9F"/>
    <w:rsid w:val="00EA3251"/>
    <w:rsid w:val="00ED40E9"/>
    <w:rsid w:val="00F012A2"/>
    <w:rsid w:val="00F11D0E"/>
    <w:rsid w:val="00F41B41"/>
    <w:rsid w:val="00F54310"/>
    <w:rsid w:val="00F65911"/>
    <w:rsid w:val="00F921F7"/>
    <w:rsid w:val="00FC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70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65BC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921F7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831</TotalTime>
  <Pages>2</Pages>
  <Words>290</Words>
  <Characters>1659</Characters>
  <Application>Microsoft Office Outlook</Application>
  <DocSecurity>0</DocSecurity>
  <Lines>0</Lines>
  <Paragraphs>0</Paragraphs>
  <ScaleCrop>false</ScaleCrop>
  <Company>АГНОиПНО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User</cp:lastModifiedBy>
  <cp:revision>43</cp:revision>
  <cp:lastPrinted>2017-10-30T04:21:00Z</cp:lastPrinted>
  <dcterms:created xsi:type="dcterms:W3CDTF">2015-07-06T05:12:00Z</dcterms:created>
  <dcterms:modified xsi:type="dcterms:W3CDTF">2017-10-30T04:23:00Z</dcterms:modified>
</cp:coreProperties>
</file>