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51" w:rsidRDefault="00EA3251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Куйбышевского района в администрации Чумаковского сельсовета  за сентябрь    2017г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6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916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2"/>
      </w:tblGrid>
      <w:tr w:rsidR="00EA3251" w:rsidRPr="001873B0">
        <w:tc>
          <w:tcPr>
            <w:tcW w:w="2804" w:type="dxa"/>
            <w:vMerge w:val="restart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</w:tcPr>
          <w:p w:rsidR="00EA3251" w:rsidRPr="001873B0" w:rsidRDefault="00EA3251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EA3251" w:rsidRPr="001873B0">
        <w:tc>
          <w:tcPr>
            <w:tcW w:w="2804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имя глав сельских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3620" w:type="dxa"/>
            <w:gridSpan w:val="5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принято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A3251" w:rsidRPr="001873B0">
        <w:trPr>
          <w:cantSplit/>
          <w:trHeight w:val="1223"/>
        </w:trPr>
        <w:tc>
          <w:tcPr>
            <w:tcW w:w="2804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0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сельск,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360" w:type="dxa"/>
            <w:textDirection w:val="btLr"/>
          </w:tcPr>
          <w:p w:rsidR="00EA3251" w:rsidRPr="001873B0" w:rsidRDefault="00EA3251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332" w:type="dxa"/>
            <w:vMerge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EA3251" w:rsidRPr="001873B0" w:rsidRDefault="00EA3251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EA3251" w:rsidRPr="001873B0" w:rsidRDefault="00EA3251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6738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Зоновский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Новоичинский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Осиновский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Отрадненский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Сергинский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251" w:rsidRPr="001873B0">
        <w:trPr>
          <w:trHeight w:val="215"/>
        </w:trPr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EA3251" w:rsidRPr="001873B0" w:rsidRDefault="00EA3251" w:rsidP="00472F9C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A3251" w:rsidRPr="001873B0">
        <w:trPr>
          <w:trHeight w:val="282"/>
        </w:trPr>
        <w:tc>
          <w:tcPr>
            <w:tcW w:w="280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EA3251" w:rsidRPr="001873B0" w:rsidRDefault="00EA3251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EA3251" w:rsidRPr="001873B0" w:rsidRDefault="00EA3251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EA3251" w:rsidRPr="001873B0" w:rsidRDefault="00EA3251" w:rsidP="0047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EA3251" w:rsidRDefault="00EA3251" w:rsidP="00472F9C">
      <w:pPr>
        <w:rPr>
          <w:rFonts w:ascii="Times New Roman" w:hAnsi="Times New Roman" w:cs="Times New Roman"/>
          <w:sz w:val="28"/>
          <w:szCs w:val="28"/>
        </w:rPr>
      </w:pPr>
    </w:p>
    <w:p w:rsidR="00EA3251" w:rsidRDefault="00EA3251" w:rsidP="00472F9C">
      <w:pPr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                                               В.В.Апонасенко </w:t>
      </w:r>
    </w:p>
    <w:p w:rsidR="00EA3251" w:rsidRPr="00472F9C" w:rsidRDefault="00EA3251" w:rsidP="00472F9C">
      <w:pPr>
        <w:rPr>
          <w:rFonts w:ascii="Times New Roman" w:hAnsi="Times New Roman" w:cs="Times New Roman"/>
          <w:sz w:val="28"/>
          <w:szCs w:val="28"/>
        </w:rPr>
      </w:pPr>
    </w:p>
    <w:p w:rsidR="00EA3251" w:rsidRPr="00065BC1" w:rsidRDefault="00EA3251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325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14F0"/>
    <w:rsid w:val="00065BC1"/>
    <w:rsid w:val="0007267F"/>
    <w:rsid w:val="0008167F"/>
    <w:rsid w:val="000A5704"/>
    <w:rsid w:val="0010137C"/>
    <w:rsid w:val="00104706"/>
    <w:rsid w:val="001056A4"/>
    <w:rsid w:val="00125520"/>
    <w:rsid w:val="00182847"/>
    <w:rsid w:val="0018291B"/>
    <w:rsid w:val="00186076"/>
    <w:rsid w:val="001873B0"/>
    <w:rsid w:val="00197627"/>
    <w:rsid w:val="001A4812"/>
    <w:rsid w:val="001E5162"/>
    <w:rsid w:val="001E5696"/>
    <w:rsid w:val="0022311F"/>
    <w:rsid w:val="002450DC"/>
    <w:rsid w:val="00252009"/>
    <w:rsid w:val="00276EAF"/>
    <w:rsid w:val="00293A42"/>
    <w:rsid w:val="002B2143"/>
    <w:rsid w:val="002D56D1"/>
    <w:rsid w:val="002E0333"/>
    <w:rsid w:val="002F1512"/>
    <w:rsid w:val="002F5EA1"/>
    <w:rsid w:val="003005DD"/>
    <w:rsid w:val="00307C2B"/>
    <w:rsid w:val="003325DC"/>
    <w:rsid w:val="003419A3"/>
    <w:rsid w:val="00352B87"/>
    <w:rsid w:val="00371A11"/>
    <w:rsid w:val="003A6A53"/>
    <w:rsid w:val="003B4A51"/>
    <w:rsid w:val="003F2DD1"/>
    <w:rsid w:val="003F7DD7"/>
    <w:rsid w:val="00472F9C"/>
    <w:rsid w:val="004F137D"/>
    <w:rsid w:val="00593B2F"/>
    <w:rsid w:val="005A4D39"/>
    <w:rsid w:val="005C7ADA"/>
    <w:rsid w:val="005E2FEA"/>
    <w:rsid w:val="005F7D30"/>
    <w:rsid w:val="00673870"/>
    <w:rsid w:val="006A1E2F"/>
    <w:rsid w:val="006A7753"/>
    <w:rsid w:val="006B3AF9"/>
    <w:rsid w:val="006C44D8"/>
    <w:rsid w:val="006E3DA8"/>
    <w:rsid w:val="00746D62"/>
    <w:rsid w:val="0075118F"/>
    <w:rsid w:val="007769E1"/>
    <w:rsid w:val="0078545E"/>
    <w:rsid w:val="00795F4A"/>
    <w:rsid w:val="007A3953"/>
    <w:rsid w:val="007B72B2"/>
    <w:rsid w:val="007E4246"/>
    <w:rsid w:val="00877326"/>
    <w:rsid w:val="00880355"/>
    <w:rsid w:val="008A2173"/>
    <w:rsid w:val="008C23CF"/>
    <w:rsid w:val="008D0620"/>
    <w:rsid w:val="008D72DA"/>
    <w:rsid w:val="008E128F"/>
    <w:rsid w:val="008F1D01"/>
    <w:rsid w:val="00906D57"/>
    <w:rsid w:val="00935BA7"/>
    <w:rsid w:val="00955B46"/>
    <w:rsid w:val="00A4192B"/>
    <w:rsid w:val="00A51314"/>
    <w:rsid w:val="00A63C9E"/>
    <w:rsid w:val="00AA5011"/>
    <w:rsid w:val="00AA6AC0"/>
    <w:rsid w:val="00AB4519"/>
    <w:rsid w:val="00AC152D"/>
    <w:rsid w:val="00AE49A7"/>
    <w:rsid w:val="00B3328C"/>
    <w:rsid w:val="00B41725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0121C"/>
    <w:rsid w:val="00C53BD0"/>
    <w:rsid w:val="00CB4F3F"/>
    <w:rsid w:val="00CB667A"/>
    <w:rsid w:val="00CD4AC3"/>
    <w:rsid w:val="00CF0DF8"/>
    <w:rsid w:val="00CF5E35"/>
    <w:rsid w:val="00D067B2"/>
    <w:rsid w:val="00D15429"/>
    <w:rsid w:val="00D20A77"/>
    <w:rsid w:val="00D33D5E"/>
    <w:rsid w:val="00D709FA"/>
    <w:rsid w:val="00D77A29"/>
    <w:rsid w:val="00DF1FAD"/>
    <w:rsid w:val="00DF2277"/>
    <w:rsid w:val="00E0590E"/>
    <w:rsid w:val="00E27517"/>
    <w:rsid w:val="00E50776"/>
    <w:rsid w:val="00E94A9F"/>
    <w:rsid w:val="00EA3251"/>
    <w:rsid w:val="00ED40E9"/>
    <w:rsid w:val="00F012A2"/>
    <w:rsid w:val="00F11D0E"/>
    <w:rsid w:val="00F54310"/>
    <w:rsid w:val="00F65911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827</TotalTime>
  <Pages>2</Pages>
  <Words>291</Words>
  <Characters>1659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42</cp:revision>
  <cp:lastPrinted>2017-09-29T05:42:00Z</cp:lastPrinted>
  <dcterms:created xsi:type="dcterms:W3CDTF">2015-07-06T05:12:00Z</dcterms:created>
  <dcterms:modified xsi:type="dcterms:W3CDTF">2017-09-29T05:57:00Z</dcterms:modified>
</cp:coreProperties>
</file>