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35" w:rsidRDefault="00CF5E35" w:rsidP="00D709FA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сельских и городских поселен</w:t>
      </w:r>
      <w:r>
        <w:rPr>
          <w:rFonts w:ascii="Times New Roman" w:hAnsi="Times New Roman" w:cs="Times New Roman"/>
          <w:b/>
          <w:bCs/>
          <w:sz w:val="28"/>
          <w:szCs w:val="28"/>
        </w:rPr>
        <w:t>ий Куйбышевского района в администрации Чумаковского сельсовета  за март  2017г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64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916"/>
        <w:gridCol w:w="720"/>
        <w:gridCol w:w="720"/>
        <w:gridCol w:w="540"/>
        <w:gridCol w:w="844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594"/>
        <w:gridCol w:w="522"/>
        <w:gridCol w:w="540"/>
        <w:gridCol w:w="540"/>
        <w:gridCol w:w="360"/>
        <w:gridCol w:w="2332"/>
      </w:tblGrid>
      <w:tr w:rsidR="00CF5E35" w:rsidRPr="001873B0">
        <w:tc>
          <w:tcPr>
            <w:tcW w:w="2804" w:type="dxa"/>
            <w:vMerge w:val="restart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CF5E35" w:rsidRPr="001873B0" w:rsidRDefault="00CF5E35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CF5E35" w:rsidRPr="001873B0" w:rsidRDefault="00CF5E35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196" w:type="dxa"/>
            <w:gridSpan w:val="16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440" w:type="dxa"/>
            <w:gridSpan w:val="3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2332" w:type="dxa"/>
          </w:tcPr>
          <w:p w:rsidR="00CF5E35" w:rsidRPr="001873B0" w:rsidRDefault="00CF5E35" w:rsidP="00B632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CF5E35" w:rsidRPr="001873B0">
        <w:tc>
          <w:tcPr>
            <w:tcW w:w="2804" w:type="dxa"/>
            <w:vMerge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vMerge w:val="restart"/>
            <w:textDirection w:val="btLr"/>
          </w:tcPr>
          <w:p w:rsidR="00CF5E35" w:rsidRPr="001873B0" w:rsidRDefault="00CF5E35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имя глав сельских </w:t>
            </w: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</w:p>
        </w:tc>
        <w:tc>
          <w:tcPr>
            <w:tcW w:w="3620" w:type="dxa"/>
            <w:gridSpan w:val="5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34" w:type="dxa"/>
            <w:gridSpan w:val="5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0" w:type="dxa"/>
            <w:vMerge w:val="restart"/>
            <w:textDirection w:val="btLr"/>
          </w:tcPr>
          <w:p w:rsidR="00CF5E35" w:rsidRPr="001873B0" w:rsidRDefault="00CF5E35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00" w:type="dxa"/>
            <w:gridSpan w:val="2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 xml:space="preserve"> принято</w:t>
            </w: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332" w:type="dxa"/>
            <w:vMerge w:val="restart"/>
            <w:textDirection w:val="btLr"/>
          </w:tcPr>
          <w:p w:rsidR="00CF5E35" w:rsidRPr="001873B0" w:rsidRDefault="00CF5E35" w:rsidP="001873B0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CF5E35" w:rsidRPr="001873B0">
        <w:trPr>
          <w:cantSplit/>
          <w:trHeight w:val="1223"/>
        </w:trPr>
        <w:tc>
          <w:tcPr>
            <w:tcW w:w="2804" w:type="dxa"/>
            <w:vMerge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extDirection w:val="btLr"/>
          </w:tcPr>
          <w:p w:rsidR="00CF5E35" w:rsidRPr="001873B0" w:rsidRDefault="00CF5E35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CF5E35" w:rsidRPr="001873B0" w:rsidRDefault="00CF5E35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CF5E35" w:rsidRPr="001873B0" w:rsidRDefault="00CF5E35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20" w:type="dxa"/>
            <w:textDirection w:val="btLr"/>
          </w:tcPr>
          <w:p w:rsidR="00CF5E35" w:rsidRPr="001873B0" w:rsidRDefault="00CF5E35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40" w:type="dxa"/>
            <w:textDirection w:val="btLr"/>
          </w:tcPr>
          <w:p w:rsidR="00CF5E35" w:rsidRPr="001873B0" w:rsidRDefault="00CF5E35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44" w:type="dxa"/>
            <w:textDirection w:val="btLr"/>
          </w:tcPr>
          <w:p w:rsidR="00CF5E35" w:rsidRPr="001873B0" w:rsidRDefault="00CF5E35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CF5E35" w:rsidRPr="001873B0" w:rsidRDefault="00CF5E35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CF5E35" w:rsidRPr="001873B0" w:rsidRDefault="00CF5E35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CF5E35" w:rsidRPr="001873B0" w:rsidRDefault="00CF5E35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CF5E35" w:rsidRPr="001873B0" w:rsidRDefault="00CF5E35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CF5E35" w:rsidRPr="001873B0" w:rsidRDefault="00CF5E35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CF5E35" w:rsidRPr="001873B0" w:rsidRDefault="00CF5E35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CF5E35" w:rsidRPr="001873B0" w:rsidRDefault="00CF5E35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CF5E35" w:rsidRPr="001873B0" w:rsidRDefault="00CF5E35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94" w:type="dxa"/>
            <w:textDirection w:val="btLr"/>
          </w:tcPr>
          <w:p w:rsidR="00CF5E35" w:rsidRPr="001873B0" w:rsidRDefault="00CF5E35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22" w:type="dxa"/>
            <w:textDirection w:val="btLr"/>
          </w:tcPr>
          <w:p w:rsidR="00CF5E35" w:rsidRPr="001873B0" w:rsidRDefault="00CF5E35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0" w:type="dxa"/>
            <w:vMerge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</w:tcPr>
          <w:p w:rsidR="00CF5E35" w:rsidRPr="001873B0" w:rsidRDefault="00CF5E35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Главой сельск, </w:t>
            </w: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360" w:type="dxa"/>
            <w:textDirection w:val="btLr"/>
          </w:tcPr>
          <w:p w:rsidR="00CF5E35" w:rsidRPr="001873B0" w:rsidRDefault="00CF5E35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Упол </w:t>
            </w: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2332" w:type="dxa"/>
            <w:vMerge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5E35" w:rsidRPr="001873B0">
        <w:tc>
          <w:tcPr>
            <w:tcW w:w="2804" w:type="dxa"/>
          </w:tcPr>
          <w:p w:rsidR="00CF5E35" w:rsidRPr="001873B0" w:rsidRDefault="00CF5E35" w:rsidP="006C44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Абрамовский сельсовет</w:t>
            </w:r>
          </w:p>
        </w:tc>
        <w:tc>
          <w:tcPr>
            <w:tcW w:w="708" w:type="dxa"/>
          </w:tcPr>
          <w:p w:rsidR="00CF5E35" w:rsidRPr="001873B0" w:rsidRDefault="00CF5E35" w:rsidP="00F921F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B632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5E35" w:rsidRPr="001873B0">
        <w:tc>
          <w:tcPr>
            <w:tcW w:w="2804" w:type="dxa"/>
          </w:tcPr>
          <w:p w:rsidR="00CF5E35" w:rsidRPr="001873B0" w:rsidRDefault="00CF5E35" w:rsidP="006C44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Булатовский сельсовет</w:t>
            </w:r>
          </w:p>
        </w:tc>
        <w:tc>
          <w:tcPr>
            <w:tcW w:w="708" w:type="dxa"/>
          </w:tcPr>
          <w:p w:rsidR="00CF5E35" w:rsidRPr="001873B0" w:rsidRDefault="00CF5E35" w:rsidP="00F921F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5E35" w:rsidRPr="001873B0">
        <w:tc>
          <w:tcPr>
            <w:tcW w:w="2804" w:type="dxa"/>
          </w:tcPr>
          <w:p w:rsidR="00CF5E35" w:rsidRPr="001873B0" w:rsidRDefault="00CF5E35" w:rsidP="006C44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Балманский сельсовет</w:t>
            </w:r>
          </w:p>
        </w:tc>
        <w:tc>
          <w:tcPr>
            <w:tcW w:w="708" w:type="dxa"/>
          </w:tcPr>
          <w:p w:rsidR="00CF5E35" w:rsidRPr="001873B0" w:rsidRDefault="00CF5E35" w:rsidP="00F921F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5E35" w:rsidRPr="001873B0">
        <w:tc>
          <w:tcPr>
            <w:tcW w:w="2804" w:type="dxa"/>
          </w:tcPr>
          <w:p w:rsidR="00CF5E35" w:rsidRPr="001873B0" w:rsidRDefault="00CF5E35" w:rsidP="006C44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Веснянский сельсовет</w:t>
            </w:r>
          </w:p>
        </w:tc>
        <w:tc>
          <w:tcPr>
            <w:tcW w:w="708" w:type="dxa"/>
          </w:tcPr>
          <w:p w:rsidR="00CF5E35" w:rsidRPr="001873B0" w:rsidRDefault="00CF5E35" w:rsidP="00F921F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5E35" w:rsidRPr="001873B0">
        <w:tc>
          <w:tcPr>
            <w:tcW w:w="2804" w:type="dxa"/>
          </w:tcPr>
          <w:p w:rsidR="00CF5E35" w:rsidRPr="001873B0" w:rsidRDefault="00CF5E35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Верх-Ичинский сельсовет</w:t>
            </w:r>
          </w:p>
        </w:tc>
        <w:tc>
          <w:tcPr>
            <w:tcW w:w="708" w:type="dxa"/>
          </w:tcPr>
          <w:p w:rsidR="00CF5E35" w:rsidRPr="001873B0" w:rsidRDefault="00CF5E35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5E35" w:rsidRPr="001873B0">
        <w:tc>
          <w:tcPr>
            <w:tcW w:w="2804" w:type="dxa"/>
          </w:tcPr>
          <w:p w:rsidR="00CF5E35" w:rsidRPr="001873B0" w:rsidRDefault="00CF5E35" w:rsidP="006C44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Горбуновский сельсовет</w:t>
            </w:r>
          </w:p>
        </w:tc>
        <w:tc>
          <w:tcPr>
            <w:tcW w:w="708" w:type="dxa"/>
          </w:tcPr>
          <w:p w:rsidR="00CF5E35" w:rsidRPr="001873B0" w:rsidRDefault="00CF5E35" w:rsidP="00F921F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5E35" w:rsidRPr="001873B0">
        <w:tc>
          <w:tcPr>
            <w:tcW w:w="2804" w:type="dxa"/>
          </w:tcPr>
          <w:p w:rsidR="00CF5E35" w:rsidRPr="001873B0" w:rsidRDefault="00CF5E35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Гжатский сельсовет</w:t>
            </w:r>
          </w:p>
        </w:tc>
        <w:tc>
          <w:tcPr>
            <w:tcW w:w="708" w:type="dxa"/>
          </w:tcPr>
          <w:p w:rsidR="00CF5E35" w:rsidRPr="001873B0" w:rsidRDefault="00CF5E35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5E35" w:rsidRPr="001873B0">
        <w:tc>
          <w:tcPr>
            <w:tcW w:w="2804" w:type="dxa"/>
          </w:tcPr>
          <w:p w:rsidR="00CF5E35" w:rsidRPr="001873B0" w:rsidRDefault="00CF5E35" w:rsidP="0067387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Зоновский сельсовет</w:t>
            </w:r>
          </w:p>
        </w:tc>
        <w:tc>
          <w:tcPr>
            <w:tcW w:w="708" w:type="dxa"/>
          </w:tcPr>
          <w:p w:rsidR="00CF5E35" w:rsidRPr="001873B0" w:rsidRDefault="00CF5E35" w:rsidP="00F921F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5E35" w:rsidRPr="001873B0">
        <w:tc>
          <w:tcPr>
            <w:tcW w:w="2804" w:type="dxa"/>
          </w:tcPr>
          <w:p w:rsidR="00CF5E35" w:rsidRPr="001873B0" w:rsidRDefault="00CF5E35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Камский сельсовет</w:t>
            </w:r>
          </w:p>
        </w:tc>
        <w:tc>
          <w:tcPr>
            <w:tcW w:w="708" w:type="dxa"/>
          </w:tcPr>
          <w:p w:rsidR="00CF5E35" w:rsidRPr="001873B0" w:rsidRDefault="00CF5E35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5E35" w:rsidRPr="001873B0">
        <w:tc>
          <w:tcPr>
            <w:tcW w:w="2804" w:type="dxa"/>
          </w:tcPr>
          <w:p w:rsidR="00CF5E35" w:rsidRPr="001873B0" w:rsidRDefault="00CF5E35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Куйбышевский сельсовет</w:t>
            </w:r>
          </w:p>
        </w:tc>
        <w:tc>
          <w:tcPr>
            <w:tcW w:w="708" w:type="dxa"/>
          </w:tcPr>
          <w:p w:rsidR="00CF5E35" w:rsidRPr="001873B0" w:rsidRDefault="00CF5E35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5E35" w:rsidRPr="001873B0">
        <w:tc>
          <w:tcPr>
            <w:tcW w:w="2804" w:type="dxa"/>
          </w:tcPr>
          <w:p w:rsidR="00CF5E35" w:rsidRPr="001873B0" w:rsidRDefault="00CF5E35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Михайловский сельсовет</w:t>
            </w:r>
          </w:p>
        </w:tc>
        <w:tc>
          <w:tcPr>
            <w:tcW w:w="708" w:type="dxa"/>
          </w:tcPr>
          <w:p w:rsidR="00CF5E35" w:rsidRPr="001873B0" w:rsidRDefault="00CF5E35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5E35" w:rsidRPr="001873B0">
        <w:tc>
          <w:tcPr>
            <w:tcW w:w="2804" w:type="dxa"/>
          </w:tcPr>
          <w:p w:rsidR="00CF5E35" w:rsidRPr="001873B0" w:rsidRDefault="00CF5E35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Новоичинский сельсовет</w:t>
            </w:r>
          </w:p>
        </w:tc>
        <w:tc>
          <w:tcPr>
            <w:tcW w:w="708" w:type="dxa"/>
          </w:tcPr>
          <w:p w:rsidR="00CF5E35" w:rsidRPr="001873B0" w:rsidRDefault="00CF5E35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5E35" w:rsidRPr="001873B0">
        <w:tc>
          <w:tcPr>
            <w:tcW w:w="2804" w:type="dxa"/>
          </w:tcPr>
          <w:p w:rsidR="00CF5E35" w:rsidRPr="001873B0" w:rsidRDefault="00CF5E35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Октябрьский сельсовет</w:t>
            </w:r>
          </w:p>
        </w:tc>
        <w:tc>
          <w:tcPr>
            <w:tcW w:w="708" w:type="dxa"/>
          </w:tcPr>
          <w:p w:rsidR="00CF5E35" w:rsidRPr="001873B0" w:rsidRDefault="00CF5E35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5E35" w:rsidRPr="001873B0">
        <w:tc>
          <w:tcPr>
            <w:tcW w:w="2804" w:type="dxa"/>
          </w:tcPr>
          <w:p w:rsidR="00CF5E35" w:rsidRPr="001873B0" w:rsidRDefault="00CF5E35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Осиновский сельсовет</w:t>
            </w:r>
          </w:p>
        </w:tc>
        <w:tc>
          <w:tcPr>
            <w:tcW w:w="708" w:type="dxa"/>
          </w:tcPr>
          <w:p w:rsidR="00CF5E35" w:rsidRPr="001873B0" w:rsidRDefault="00CF5E35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5E35" w:rsidRPr="001873B0">
        <w:tc>
          <w:tcPr>
            <w:tcW w:w="2804" w:type="dxa"/>
          </w:tcPr>
          <w:p w:rsidR="00CF5E35" w:rsidRPr="001873B0" w:rsidRDefault="00CF5E35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Отрадненский сельсовет</w:t>
            </w:r>
          </w:p>
        </w:tc>
        <w:tc>
          <w:tcPr>
            <w:tcW w:w="708" w:type="dxa"/>
          </w:tcPr>
          <w:p w:rsidR="00CF5E35" w:rsidRPr="001873B0" w:rsidRDefault="00CF5E35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5E35" w:rsidRPr="001873B0">
        <w:tc>
          <w:tcPr>
            <w:tcW w:w="2804" w:type="dxa"/>
          </w:tcPr>
          <w:p w:rsidR="00CF5E35" w:rsidRPr="001873B0" w:rsidRDefault="00CF5E35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Сергинский сельсовет</w:t>
            </w:r>
          </w:p>
        </w:tc>
        <w:tc>
          <w:tcPr>
            <w:tcW w:w="708" w:type="dxa"/>
          </w:tcPr>
          <w:p w:rsidR="00CF5E35" w:rsidRPr="001873B0" w:rsidRDefault="00CF5E35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5E35" w:rsidRPr="001873B0">
        <w:tc>
          <w:tcPr>
            <w:tcW w:w="2804" w:type="dxa"/>
          </w:tcPr>
          <w:p w:rsidR="00CF5E35" w:rsidRPr="001873B0" w:rsidRDefault="00CF5E35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Чумаковский сельсовет</w:t>
            </w:r>
          </w:p>
        </w:tc>
        <w:tc>
          <w:tcPr>
            <w:tcW w:w="708" w:type="dxa"/>
          </w:tcPr>
          <w:p w:rsidR="00CF5E35" w:rsidRPr="001873B0" w:rsidRDefault="00CF5E35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5E35" w:rsidRPr="001873B0">
        <w:tc>
          <w:tcPr>
            <w:tcW w:w="2804" w:type="dxa"/>
          </w:tcPr>
          <w:p w:rsidR="00CF5E35" w:rsidRPr="001873B0" w:rsidRDefault="00CF5E35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г. Куйбышев</w:t>
            </w:r>
          </w:p>
        </w:tc>
        <w:tc>
          <w:tcPr>
            <w:tcW w:w="708" w:type="dxa"/>
          </w:tcPr>
          <w:p w:rsidR="00CF5E35" w:rsidRPr="001873B0" w:rsidRDefault="00CF5E35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5E35" w:rsidRPr="001873B0">
        <w:trPr>
          <w:trHeight w:val="215"/>
        </w:trPr>
        <w:tc>
          <w:tcPr>
            <w:tcW w:w="280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CF5E35" w:rsidRPr="001873B0" w:rsidRDefault="00CF5E35" w:rsidP="00187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4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9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22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32" w:type="dxa"/>
          </w:tcPr>
          <w:p w:rsidR="00CF5E35" w:rsidRPr="001873B0" w:rsidRDefault="00CF5E35" w:rsidP="00472F9C">
            <w:pPr>
              <w:tabs>
                <w:tab w:val="center" w:pos="52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CF5E35" w:rsidRPr="001873B0">
        <w:trPr>
          <w:trHeight w:val="282"/>
        </w:trPr>
        <w:tc>
          <w:tcPr>
            <w:tcW w:w="280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CF5E35" w:rsidRPr="001873B0" w:rsidRDefault="00CF5E35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4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94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22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0" w:type="dxa"/>
          </w:tcPr>
          <w:p w:rsidR="00CF5E35" w:rsidRPr="001873B0" w:rsidRDefault="00CF5E35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332" w:type="dxa"/>
          </w:tcPr>
          <w:p w:rsidR="00CF5E35" w:rsidRPr="001873B0" w:rsidRDefault="00CF5E35" w:rsidP="00472F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:rsidR="00CF5E35" w:rsidRDefault="00CF5E35" w:rsidP="00472F9C">
      <w:pPr>
        <w:rPr>
          <w:rFonts w:ascii="Times New Roman" w:hAnsi="Times New Roman" w:cs="Times New Roman"/>
          <w:sz w:val="28"/>
          <w:szCs w:val="28"/>
        </w:rPr>
      </w:pPr>
    </w:p>
    <w:p w:rsidR="00CF5E35" w:rsidRDefault="00CF5E35" w:rsidP="00472F9C">
      <w:pPr>
        <w:rPr>
          <w:rFonts w:ascii="Times New Roman" w:hAnsi="Times New Roman" w:cs="Times New Roman"/>
          <w:sz w:val="28"/>
          <w:szCs w:val="28"/>
        </w:rPr>
      </w:pPr>
      <w:r w:rsidRPr="00472F9C">
        <w:rPr>
          <w:rFonts w:ascii="Times New Roman" w:hAnsi="Times New Roman" w:cs="Times New Roman"/>
          <w:sz w:val="28"/>
          <w:szCs w:val="28"/>
        </w:rPr>
        <w:t xml:space="preserve">Глава Чумаковского сельсовета                                                                      В.В.Апонасенко </w:t>
      </w:r>
    </w:p>
    <w:p w:rsidR="00CF5E35" w:rsidRPr="00472F9C" w:rsidRDefault="00CF5E35" w:rsidP="00472F9C">
      <w:pPr>
        <w:rPr>
          <w:rFonts w:ascii="Times New Roman" w:hAnsi="Times New Roman" w:cs="Times New Roman"/>
          <w:sz w:val="28"/>
          <w:szCs w:val="28"/>
        </w:rPr>
      </w:pPr>
    </w:p>
    <w:p w:rsidR="00CF5E35" w:rsidRPr="00065BC1" w:rsidRDefault="00CF5E35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F5E35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65BC1"/>
    <w:rsid w:val="0007267F"/>
    <w:rsid w:val="0008167F"/>
    <w:rsid w:val="000A5704"/>
    <w:rsid w:val="0010137C"/>
    <w:rsid w:val="00104706"/>
    <w:rsid w:val="001056A4"/>
    <w:rsid w:val="00125520"/>
    <w:rsid w:val="00186076"/>
    <w:rsid w:val="001873B0"/>
    <w:rsid w:val="00197627"/>
    <w:rsid w:val="001A4812"/>
    <w:rsid w:val="001E5162"/>
    <w:rsid w:val="001E5696"/>
    <w:rsid w:val="00252009"/>
    <w:rsid w:val="00276EAF"/>
    <w:rsid w:val="002B2143"/>
    <w:rsid w:val="002D56D1"/>
    <w:rsid w:val="002E0333"/>
    <w:rsid w:val="002F1512"/>
    <w:rsid w:val="002F5EA1"/>
    <w:rsid w:val="003419A3"/>
    <w:rsid w:val="00352B87"/>
    <w:rsid w:val="00371A11"/>
    <w:rsid w:val="003A6A53"/>
    <w:rsid w:val="003B4A51"/>
    <w:rsid w:val="003F2DD1"/>
    <w:rsid w:val="00472F9C"/>
    <w:rsid w:val="00593B2F"/>
    <w:rsid w:val="005A4D39"/>
    <w:rsid w:val="005C7ADA"/>
    <w:rsid w:val="005E2FEA"/>
    <w:rsid w:val="005F7D30"/>
    <w:rsid w:val="00673870"/>
    <w:rsid w:val="006A1E2F"/>
    <w:rsid w:val="006A7753"/>
    <w:rsid w:val="006C44D8"/>
    <w:rsid w:val="00746D62"/>
    <w:rsid w:val="0075118F"/>
    <w:rsid w:val="007769E1"/>
    <w:rsid w:val="0078545E"/>
    <w:rsid w:val="00795F4A"/>
    <w:rsid w:val="007B72B2"/>
    <w:rsid w:val="007E4246"/>
    <w:rsid w:val="00877326"/>
    <w:rsid w:val="00880355"/>
    <w:rsid w:val="008A2173"/>
    <w:rsid w:val="008C23CF"/>
    <w:rsid w:val="008D72DA"/>
    <w:rsid w:val="008E128F"/>
    <w:rsid w:val="008F1D01"/>
    <w:rsid w:val="00906D57"/>
    <w:rsid w:val="00935BA7"/>
    <w:rsid w:val="00955B46"/>
    <w:rsid w:val="00A63C9E"/>
    <w:rsid w:val="00AA5011"/>
    <w:rsid w:val="00AA6AC0"/>
    <w:rsid w:val="00AB4519"/>
    <w:rsid w:val="00AC152D"/>
    <w:rsid w:val="00AE49A7"/>
    <w:rsid w:val="00B53EAE"/>
    <w:rsid w:val="00B632F0"/>
    <w:rsid w:val="00B80A34"/>
    <w:rsid w:val="00B93D67"/>
    <w:rsid w:val="00B9725C"/>
    <w:rsid w:val="00BC6224"/>
    <w:rsid w:val="00BD2546"/>
    <w:rsid w:val="00BD3654"/>
    <w:rsid w:val="00BE52B1"/>
    <w:rsid w:val="00BF15DE"/>
    <w:rsid w:val="00C53BD0"/>
    <w:rsid w:val="00CB667A"/>
    <w:rsid w:val="00CD4AC3"/>
    <w:rsid w:val="00CF0DF8"/>
    <w:rsid w:val="00CF5E35"/>
    <w:rsid w:val="00D067B2"/>
    <w:rsid w:val="00D15429"/>
    <w:rsid w:val="00D20A77"/>
    <w:rsid w:val="00D33D5E"/>
    <w:rsid w:val="00D709FA"/>
    <w:rsid w:val="00D77A29"/>
    <w:rsid w:val="00DF1FAD"/>
    <w:rsid w:val="00E0590E"/>
    <w:rsid w:val="00E27517"/>
    <w:rsid w:val="00E50776"/>
    <w:rsid w:val="00E94A9F"/>
    <w:rsid w:val="00ED40E9"/>
    <w:rsid w:val="00F11D0E"/>
    <w:rsid w:val="00F54310"/>
    <w:rsid w:val="00F65911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70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5B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921F7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764</TotalTime>
  <Pages>2</Pages>
  <Words>290</Words>
  <Characters>1653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36</cp:revision>
  <cp:lastPrinted>2017-03-30T08:54:00Z</cp:lastPrinted>
  <dcterms:created xsi:type="dcterms:W3CDTF">2015-07-06T05:12:00Z</dcterms:created>
  <dcterms:modified xsi:type="dcterms:W3CDTF">2017-03-30T08:55:00Z</dcterms:modified>
</cp:coreProperties>
</file>